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2A16B" w14:textId="220B810E" w:rsidR="004B41F6" w:rsidRPr="0083138B" w:rsidRDefault="00E7309C" w:rsidP="0083138B">
      <w:pPr>
        <w:rPr>
          <w:kern w:val="28"/>
        </w:rPr>
      </w:pPr>
      <w:r>
        <w:rPr>
          <w:noProof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2586E2A2" wp14:editId="26B6E07C">
                <wp:simplePos x="0" y="0"/>
                <wp:positionH relativeFrom="margin">
                  <wp:posOffset>4709795</wp:posOffset>
                </wp:positionH>
                <wp:positionV relativeFrom="margin">
                  <wp:posOffset>-71755</wp:posOffset>
                </wp:positionV>
                <wp:extent cx="2259965" cy="9121140"/>
                <wp:effectExtent l="0" t="0" r="6985" b="635"/>
                <wp:wrapSquare wrapText="bothSides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9965" cy="9121140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7377" y="105539"/>
                            <a:ext cx="1852716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0C580" w14:textId="77777777" w:rsidR="0065432B" w:rsidRDefault="0065432B">
                              <w:pPr>
                                <w:pStyle w:val="Sous-titre"/>
                                <w:rPr>
                                  <w:rFonts w:ascii="DK Lemon Yellow Sun" w:hAnsi="DK Lemon Yellow Sun"/>
                                  <w:color w:val="C8C8B1" w:themeColor="background2"/>
                                  <w:sz w:val="32"/>
                                  <w:szCs w:val="32"/>
                                  <w:lang w:val="en-US"/>
                                </w:rPr>
                              </w:pPr>
                            </w:p>
                            <w:p w14:paraId="0255BEBB" w14:textId="0DE65297" w:rsidR="0065432B" w:rsidRPr="00E7309C" w:rsidRDefault="00573898">
                              <w:pPr>
                                <w:pStyle w:val="Sous-titre"/>
                                <w:rPr>
                                  <w:color w:val="C8C8B1" w:themeColor="background2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E7309C">
                                <w:rPr>
                                  <w:color w:val="C8C8B1" w:themeColor="background2"/>
                                  <w:sz w:val="32"/>
                                  <w:szCs w:val="32"/>
                                  <w:lang w:val="en-US"/>
                                </w:rPr>
                                <w:t>WORLD FIRST AID DAY</w:t>
                              </w:r>
                              <w:r w:rsidR="0065432B" w:rsidRPr="00E7309C">
                                <w:rPr>
                                  <w:color w:val="C8C8B1" w:themeColor="background2"/>
                                  <w:sz w:val="32"/>
                                  <w:szCs w:val="32"/>
                                  <w:lang w:val="en-US"/>
                                </w:rPr>
                                <w:t xml:space="preserve"> 2017</w:t>
                              </w:r>
                            </w:p>
                            <w:p w14:paraId="2E82CFE5" w14:textId="77777777" w:rsidR="0065432B" w:rsidRPr="009F33B5" w:rsidRDefault="0065432B" w:rsidP="0081277C">
                              <w:pPr>
                                <w:rPr>
                                  <w:rFonts w:ascii="Raavi" w:hAnsi="Raavi" w:cs="Raavi" w:hint="eastAsia"/>
                                  <w:b/>
                                  <w:u w:val="single"/>
                                  <w:lang w:val="en-US"/>
                                </w:rPr>
                              </w:pPr>
                              <w:proofErr w:type="spellStart"/>
                              <w:r w:rsidRPr="009F33B5">
                                <w:rPr>
                                  <w:rFonts w:ascii="Raavi" w:hAnsi="Raavi" w:cs="Raavi"/>
                                  <w:b/>
                                  <w:u w:val="single"/>
                                  <w:lang w:val="en-US"/>
                                </w:rPr>
                                <w:t>Objectifs</w:t>
                              </w:r>
                              <w:proofErr w:type="spellEnd"/>
                              <w:r w:rsidRPr="009F33B5">
                                <w:rPr>
                                  <w:rFonts w:ascii="Raavi" w:hAnsi="Raavi" w:cs="Raavi"/>
                                  <w:b/>
                                  <w:u w:val="single"/>
                                  <w:lang w:val="en-US"/>
                                </w:rPr>
                                <w:t xml:space="preserve"> : </w:t>
                              </w:r>
                            </w:p>
                            <w:p w14:paraId="6B6E545D" w14:textId="77777777" w:rsidR="0065432B" w:rsidRPr="00D77759" w:rsidRDefault="0065432B" w:rsidP="0081277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rFonts w:ascii="Raavi" w:hAnsi="Raavi" w:cs="Raavi" w:hint="eastAsia"/>
                                </w:rPr>
                              </w:pPr>
                              <w:r w:rsidRPr="00D77759">
                                <w:rPr>
                                  <w:rFonts w:ascii="Raavi" w:hAnsi="Raavi" w:cs="Raavi"/>
                                </w:rPr>
                                <w:t>Faire prendre conscience aux individus les risques bénins du quoti</w:t>
                              </w:r>
                              <w:r>
                                <w:rPr>
                                  <w:rFonts w:ascii="Raavi" w:hAnsi="Raavi" w:cs="Raavi"/>
                                </w:rPr>
                                <w:t>di</w:t>
                              </w:r>
                              <w:r w:rsidRPr="00D77759">
                                <w:rPr>
                                  <w:rFonts w:ascii="Raavi" w:hAnsi="Raavi" w:cs="Raavi"/>
                                </w:rPr>
                                <w:t>ens</w:t>
                              </w:r>
                            </w:p>
                            <w:p w14:paraId="02A77245" w14:textId="77777777" w:rsidR="0065432B" w:rsidRPr="00D77759" w:rsidRDefault="0065432B" w:rsidP="0081277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rFonts w:ascii="Raavi" w:hAnsi="Raavi" w:cs="Raavi" w:hint="eastAsia"/>
                                </w:rPr>
                              </w:pPr>
                              <w:r w:rsidRPr="00D77759">
                                <w:rPr>
                                  <w:rFonts w:ascii="Raavi" w:hAnsi="Raavi" w:cs="Raavi"/>
                                </w:rPr>
                                <w:t>Leur apprendre à se prévenir du danger de manière simple</w:t>
                              </w:r>
                            </w:p>
                            <w:p w14:paraId="6CD7658E" w14:textId="77777777" w:rsidR="0065432B" w:rsidRPr="00C774FE" w:rsidRDefault="0065432B" w:rsidP="0081277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spacing w:line="276" w:lineRule="auto"/>
                                <w:rPr>
                                  <w:rFonts w:ascii="Raavi" w:hAnsi="Raavi" w:cs="Raavi" w:hint="eastAsia"/>
                                </w:rPr>
                              </w:pPr>
                              <w:r w:rsidRPr="00D77759">
                                <w:rPr>
                                  <w:rFonts w:ascii="Raavi" w:hAnsi="Raavi" w:cs="Raavi"/>
                                </w:rPr>
                                <w:t>Mettre en relief les mauvaises habitudes</w:t>
                              </w:r>
                            </w:p>
                            <w:p w14:paraId="1E5FE40A" w14:textId="77777777" w:rsidR="0065432B" w:rsidRPr="0091571C" w:rsidRDefault="0065432B" w:rsidP="0081277C">
                              <w:pPr>
                                <w:rPr>
                                  <w:rFonts w:ascii="Raavi" w:hAnsi="Raavi" w:cs="Raavi" w:hint="eastAsia"/>
                                  <w:b/>
                                  <w:u w:val="single"/>
                                </w:rPr>
                              </w:pPr>
                              <w:r w:rsidRPr="0091571C">
                                <w:rPr>
                                  <w:rFonts w:ascii="Raavi" w:hAnsi="Raavi" w:cs="Raavi"/>
                                  <w:b/>
                                  <w:u w:val="single"/>
                                </w:rPr>
                                <w:t xml:space="preserve">Consigne : </w:t>
                              </w:r>
                              <w:r w:rsidRPr="00287E93">
                                <w:rPr>
                                  <w:rFonts w:ascii="Raavi" w:hAnsi="Raavi" w:cs="Raavi"/>
                                </w:rPr>
                                <w:t xml:space="preserve">La maison est le lieu où l’on se sent le plus </w:t>
                              </w:r>
                            </w:p>
                            <w:p w14:paraId="5FBC09F4" w14:textId="77777777" w:rsidR="0065432B" w:rsidRDefault="0065432B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e 14" o:spid="_x0000_s1026" style="position:absolute;margin-left:370.85pt;margin-top:-5.65pt;width:177.95pt;height:718.2pt;z-index:251676672;mso-height-percent:1050;mso-wrap-distance-left:14.4pt;mso-wrap-distance-right:14.4pt;mso-position-horizontal-relative:margin;mso-position-vertical-relative:margin;mso-height-percent:1050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cr4A&#10;AADaAAAADwAAAGRycy9kb3ducmV2LnhtbERPTWvCQBC9F/wPywje6sYirURXEaHQq6kHvY27YxLM&#10;zobsNib99Z1DwePjfW92g29UT12sAxtYzDNQxDa4mksDp+/P1xWomJAdNoHJwEgRdtvJywZzFx58&#10;pL5IpZIQjjkaqFJqc62jrchjnIeWWLhb6DwmgV2pXYcPCfeNfsuyd+2xZmmosKVDRfZe/HgDl49T&#10;c7T1774cz0srJeO16EdjZtNhvwaVaEhP8b/7yxmQrXJFboD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mqf3K+AAAA2gAAAA8AAAAAAAAAAAAAAAAAmAIAAGRycy9kb3ducmV2&#10;LnhtbFBLBQYAAAAABAAEAPUAAACDAwAAAAA=&#10;" fillcolor="red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473;top:1055;width:18527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14:paraId="7570C580" w14:textId="77777777" w:rsidR="0065432B" w:rsidRDefault="0065432B">
                        <w:pPr>
                          <w:pStyle w:val="Sous-titre"/>
                          <w:rPr>
                            <w:rFonts w:ascii="DK Lemon Yellow Sun" w:hAnsi="DK Lemon Yellow Sun"/>
                            <w:color w:val="C8C8B1" w:themeColor="background2"/>
                            <w:sz w:val="32"/>
                            <w:szCs w:val="32"/>
                            <w:lang w:val="en-US"/>
                          </w:rPr>
                        </w:pPr>
                      </w:p>
                      <w:p w14:paraId="0255BEBB" w14:textId="0DE65297" w:rsidR="0065432B" w:rsidRPr="00E7309C" w:rsidRDefault="00573898">
                        <w:pPr>
                          <w:pStyle w:val="Sous-titre"/>
                          <w:rPr>
                            <w:color w:val="C8C8B1" w:themeColor="background2"/>
                            <w:sz w:val="32"/>
                            <w:szCs w:val="32"/>
                            <w:lang w:val="en-US"/>
                          </w:rPr>
                        </w:pPr>
                        <w:r w:rsidRPr="00E7309C">
                          <w:rPr>
                            <w:color w:val="C8C8B1" w:themeColor="background2"/>
                            <w:sz w:val="32"/>
                            <w:szCs w:val="32"/>
                            <w:lang w:val="en-US"/>
                          </w:rPr>
                          <w:t>WORLD FIRST AID DAY</w:t>
                        </w:r>
                        <w:r w:rsidR="0065432B" w:rsidRPr="00E7309C">
                          <w:rPr>
                            <w:color w:val="C8C8B1" w:themeColor="background2"/>
                            <w:sz w:val="32"/>
                            <w:szCs w:val="32"/>
                            <w:lang w:val="en-US"/>
                          </w:rPr>
                          <w:t xml:space="preserve"> 2017</w:t>
                        </w:r>
                      </w:p>
                      <w:p w14:paraId="2E82CFE5" w14:textId="77777777" w:rsidR="0065432B" w:rsidRPr="009F33B5" w:rsidRDefault="0065432B" w:rsidP="0081277C">
                        <w:pPr>
                          <w:rPr>
                            <w:rFonts w:ascii="Raavi" w:hAnsi="Raavi" w:cs="Raavi" w:hint="eastAsia"/>
                            <w:b/>
                            <w:u w:val="single"/>
                            <w:lang w:val="en-US"/>
                          </w:rPr>
                        </w:pPr>
                        <w:proofErr w:type="spellStart"/>
                        <w:r w:rsidRPr="009F33B5">
                          <w:rPr>
                            <w:rFonts w:ascii="Raavi" w:hAnsi="Raavi" w:cs="Raavi"/>
                            <w:b/>
                            <w:u w:val="single"/>
                            <w:lang w:val="en-US"/>
                          </w:rPr>
                          <w:t>Objectifs</w:t>
                        </w:r>
                        <w:proofErr w:type="spellEnd"/>
                        <w:r w:rsidRPr="009F33B5">
                          <w:rPr>
                            <w:rFonts w:ascii="Raavi" w:hAnsi="Raavi" w:cs="Raavi"/>
                            <w:b/>
                            <w:u w:val="single"/>
                            <w:lang w:val="en-US"/>
                          </w:rPr>
                          <w:t xml:space="preserve"> : </w:t>
                        </w:r>
                      </w:p>
                      <w:p w14:paraId="6B6E545D" w14:textId="77777777" w:rsidR="0065432B" w:rsidRPr="00D77759" w:rsidRDefault="0065432B" w:rsidP="0081277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rFonts w:ascii="Raavi" w:hAnsi="Raavi" w:cs="Raavi" w:hint="eastAsia"/>
                          </w:rPr>
                        </w:pPr>
                        <w:r w:rsidRPr="00D77759">
                          <w:rPr>
                            <w:rFonts w:ascii="Raavi" w:hAnsi="Raavi" w:cs="Raavi"/>
                          </w:rPr>
                          <w:t>Faire prendre conscience aux individus les risques bénins du quoti</w:t>
                        </w:r>
                        <w:r>
                          <w:rPr>
                            <w:rFonts w:ascii="Raavi" w:hAnsi="Raavi" w:cs="Raavi"/>
                          </w:rPr>
                          <w:t>di</w:t>
                        </w:r>
                        <w:r w:rsidRPr="00D77759">
                          <w:rPr>
                            <w:rFonts w:ascii="Raavi" w:hAnsi="Raavi" w:cs="Raavi"/>
                          </w:rPr>
                          <w:t>ens</w:t>
                        </w:r>
                      </w:p>
                      <w:p w14:paraId="02A77245" w14:textId="77777777" w:rsidR="0065432B" w:rsidRPr="00D77759" w:rsidRDefault="0065432B" w:rsidP="0081277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rFonts w:ascii="Raavi" w:hAnsi="Raavi" w:cs="Raavi" w:hint="eastAsia"/>
                          </w:rPr>
                        </w:pPr>
                        <w:r w:rsidRPr="00D77759">
                          <w:rPr>
                            <w:rFonts w:ascii="Raavi" w:hAnsi="Raavi" w:cs="Raavi"/>
                          </w:rPr>
                          <w:t>Leur apprendre à se prévenir du danger de manière simple</w:t>
                        </w:r>
                      </w:p>
                      <w:p w14:paraId="6CD7658E" w14:textId="77777777" w:rsidR="0065432B" w:rsidRPr="00C774FE" w:rsidRDefault="0065432B" w:rsidP="0081277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spacing w:line="276" w:lineRule="auto"/>
                          <w:rPr>
                            <w:rFonts w:ascii="Raavi" w:hAnsi="Raavi" w:cs="Raavi" w:hint="eastAsia"/>
                          </w:rPr>
                        </w:pPr>
                        <w:r w:rsidRPr="00D77759">
                          <w:rPr>
                            <w:rFonts w:ascii="Raavi" w:hAnsi="Raavi" w:cs="Raavi"/>
                          </w:rPr>
                          <w:t>Mettre en relief les mauvaises habitudes</w:t>
                        </w:r>
                      </w:p>
                      <w:p w14:paraId="1E5FE40A" w14:textId="77777777" w:rsidR="0065432B" w:rsidRPr="0091571C" w:rsidRDefault="0065432B" w:rsidP="0081277C">
                        <w:pPr>
                          <w:rPr>
                            <w:rFonts w:ascii="Raavi" w:hAnsi="Raavi" w:cs="Raavi" w:hint="eastAsia"/>
                            <w:b/>
                            <w:u w:val="single"/>
                          </w:rPr>
                        </w:pPr>
                        <w:r w:rsidRPr="0091571C">
                          <w:rPr>
                            <w:rFonts w:ascii="Raavi" w:hAnsi="Raavi" w:cs="Raavi"/>
                            <w:b/>
                            <w:u w:val="single"/>
                          </w:rPr>
                          <w:t xml:space="preserve">Consigne : </w:t>
                        </w:r>
                        <w:r w:rsidRPr="00287E93">
                          <w:rPr>
                            <w:rFonts w:ascii="Raavi" w:hAnsi="Raavi" w:cs="Raavi"/>
                          </w:rPr>
                          <w:t xml:space="preserve">La maison est le lieu où l’on se sent le plus </w:t>
                        </w:r>
                      </w:p>
                      <w:p w14:paraId="5FBC09F4" w14:textId="77777777" w:rsidR="0065432B" w:rsidRDefault="0065432B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637114" wp14:editId="2E62AB70">
                <wp:simplePos x="0" y="0"/>
                <wp:positionH relativeFrom="column">
                  <wp:posOffset>4712335</wp:posOffset>
                </wp:positionH>
                <wp:positionV relativeFrom="paragraph">
                  <wp:posOffset>1016635</wp:posOffset>
                </wp:positionV>
                <wp:extent cx="2142490" cy="5219700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BED1" w14:textId="77777777" w:rsidR="0065432B" w:rsidRDefault="0065432B" w:rsidP="008124F4">
                            <w:pP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US"/>
                              </w:rPr>
                            </w:pPr>
                          </w:p>
                          <w:p w14:paraId="64CB08B4" w14:textId="6815DE77" w:rsidR="0065432B" w:rsidRPr="009F33B5" w:rsidRDefault="00E7309C" w:rsidP="008124F4">
                            <w:pP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Pe</w:t>
                            </w:r>
                            <w:r w:rsidR="0065432B" w:rsidRPr="009F33B5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ople </w:t>
                            </w:r>
                            <w:r w:rsidR="0065432B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like to think of their homes as a safe place. But 80 per cent of all accidents happen at home, mostly in the living room</w:t>
                            </w:r>
                            <w:r w:rsidR="00AA6D7B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.</w:t>
                            </w:r>
                          </w:p>
                          <w:p w14:paraId="5C19C4BF" w14:textId="5C03F1C0" w:rsidR="0065432B" w:rsidRPr="009F33B5" w:rsidRDefault="0065432B" w:rsidP="008124F4">
                            <w:pP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</w:pPr>
                            <w:r w:rsidRPr="009F33B5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This nine-question test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 will only take </w:t>
                            </w:r>
                            <w:r w:rsidR="00823F0D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a few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 minutes of your time, and it</w:t>
                            </w:r>
                            <w:r w:rsidRPr="009F33B5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could help you to</w:t>
                            </w:r>
                            <w:r w:rsidRPr="009F33B5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avoid</w:t>
                            </w:r>
                            <w:r w:rsidR="00AA6D7B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 injury or death at home</w:t>
                            </w:r>
                            <w:r w:rsidRPr="009F33B5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. 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You don’t need</w:t>
                            </w:r>
                            <w:r w:rsidRPr="009F33B5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 to be a stunt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man to be living a dangerous life – let </w:t>
                            </w:r>
                            <w:proofErr w:type="gramStart"/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this  test</w:t>
                            </w:r>
                            <w:proofErr w:type="gramEnd"/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 show you ways to reduce </w:t>
                            </w:r>
                            <w:r w:rsidR="00AA6D7B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 xml:space="preserve">your 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risk</w:t>
                            </w:r>
                            <w:r w:rsidR="00AA6D7B">
                              <w:rPr>
                                <w:rFonts w:ascii="Footlight MT Light" w:hAnsi="Footlight MT Light"/>
                                <w:color w:val="FFFFFF" w:themeColor="background1"/>
                                <w:sz w:val="32"/>
                                <w:szCs w:val="30"/>
                                <w:lang w:val="en-GB"/>
                              </w:rPr>
                              <w:t>s.</w:t>
                            </w:r>
                          </w:p>
                          <w:p w14:paraId="639DA7AE" w14:textId="77777777" w:rsidR="0065432B" w:rsidRPr="009F33B5" w:rsidRDefault="0065432B">
                            <w:pPr>
                              <w:rPr>
                                <w:color w:val="FFFFFF" w:themeColor="background1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371.05pt;margin-top:80.05pt;width:168.7pt;height:41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" filled="f" stroked="f" strokeweight=".5pt">
                <v:textbox>
                  <w:txbxContent>
                    <w:p w14:paraId="035EBED1" w14:textId="77777777" w:rsidR="0065432B" w:rsidRDefault="0065432B" w:rsidP="008124F4">
                      <w:pP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US"/>
                        </w:rPr>
                      </w:pPr>
                    </w:p>
                    <w:p w14:paraId="64CB08B4" w14:textId="6815DE77" w:rsidR="0065432B" w:rsidRPr="009F33B5" w:rsidRDefault="00E7309C" w:rsidP="008124F4">
                      <w:pP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</w:pP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Pe</w:t>
                      </w:r>
                      <w:r w:rsidR="0065432B" w:rsidRPr="009F33B5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ople </w:t>
                      </w:r>
                      <w:r w:rsidR="0065432B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like to think of their homes as a safe place. But 80 per cent of all accidents happen at home, mostly in the living room</w:t>
                      </w:r>
                      <w:r w:rsidR="00AA6D7B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.</w:t>
                      </w:r>
                    </w:p>
                    <w:p w14:paraId="5C19C4BF" w14:textId="5C03F1C0" w:rsidR="0065432B" w:rsidRPr="009F33B5" w:rsidRDefault="0065432B" w:rsidP="008124F4">
                      <w:pP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</w:pPr>
                      <w:r w:rsidRPr="009F33B5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This nine-question test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 will only take </w:t>
                      </w:r>
                      <w:r w:rsidR="00823F0D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a few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 minutes of your time, and it</w:t>
                      </w:r>
                      <w:r w:rsidRPr="009F33B5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could help you to</w:t>
                      </w:r>
                      <w:r w:rsidRPr="009F33B5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avoid</w:t>
                      </w:r>
                      <w:r w:rsidR="00AA6D7B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 injury or death at home</w:t>
                      </w:r>
                      <w:r w:rsidRPr="009F33B5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. 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You don’t need</w:t>
                      </w:r>
                      <w:r w:rsidRPr="009F33B5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 to be a stunt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man to be living a dangerous life – let </w:t>
                      </w:r>
                      <w:proofErr w:type="gramStart"/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this  test</w:t>
                      </w:r>
                      <w:proofErr w:type="gramEnd"/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 show you ways to reduce </w:t>
                      </w:r>
                      <w:r w:rsidR="00AA6D7B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 xml:space="preserve">your 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risk</w:t>
                      </w:r>
                      <w:r w:rsidR="00AA6D7B">
                        <w:rPr>
                          <w:rFonts w:ascii="Footlight MT Light" w:hAnsi="Footlight MT Light"/>
                          <w:color w:val="FFFFFF" w:themeColor="background1"/>
                          <w:sz w:val="32"/>
                          <w:szCs w:val="30"/>
                          <w:lang w:val="en-GB"/>
                        </w:rPr>
                        <w:t>s.</w:t>
                      </w:r>
                    </w:p>
                    <w:p w14:paraId="639DA7AE" w14:textId="77777777" w:rsidR="0065432B" w:rsidRPr="009F33B5" w:rsidRDefault="0065432B">
                      <w:pPr>
                        <w:rPr>
                          <w:color w:val="FFFFFF" w:themeColor="background1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20FA">
        <w:rPr>
          <w:noProof/>
        </w:rPr>
        <w:drawing>
          <wp:inline distT="0" distB="0" distL="0" distR="0" wp14:anchorId="1FA4BDD6" wp14:editId="0E1370B2">
            <wp:extent cx="5972810" cy="63373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421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D707C0" wp14:editId="4651153C">
                <wp:simplePos x="0" y="0"/>
                <mc:AlternateContent>
                  <mc:Choice Requires="wp14">
                    <wp:positionH relativeFrom="margin">
                      <wp14:pctPosHOffset>101500</wp14:pctPosHOffset>
                    </wp:positionH>
                  </mc:Choice>
                  <mc:Fallback>
                    <wp:positionH relativeFrom="page">
                      <wp:posOffset>7203440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213360</wp:posOffset>
                    </wp:positionV>
                  </mc:Fallback>
                </mc:AlternateContent>
                <wp:extent cx="128270" cy="629793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62979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2000</wp14:pctWidth>
                </wp14:sizeRelH>
                <wp14:sizeRelV relativeFrom="margin">
                  <wp14:pctHeight>72500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0457628A" id="Rectangle 8" o:spid="_x0000_s1026" style="position:absolute;margin-left:0;margin-top:0;width:10.1pt;height:495.9pt;z-index:251671552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" fillcolor="black [3213]" stroked="f">
                <w10:wrap anchorx="margin" anchory="margin"/>
              </v:rect>
            </w:pict>
          </mc:Fallback>
        </mc:AlternateContent>
      </w:r>
    </w:p>
    <w:sdt>
      <w:sdtPr>
        <w:rPr>
          <w:b/>
          <w:lang w:val="en-US"/>
        </w:rPr>
        <w:id w:val="63337224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6D973406" w14:textId="77777777" w:rsidR="004B41F6" w:rsidRPr="00E7309C" w:rsidRDefault="00487BC0">
          <w:pPr>
            <w:pStyle w:val="Titre"/>
            <w:rPr>
              <w:b/>
              <w:lang w:val="en-US"/>
            </w:rPr>
          </w:pPr>
          <w:r w:rsidRPr="00E7309C">
            <w:rPr>
              <w:b/>
              <w:lang w:val="en-US"/>
            </w:rPr>
            <w:t>tEST YOURSELF</w:t>
          </w:r>
          <w:r w:rsidR="005B723E" w:rsidRPr="00E7309C">
            <w:rPr>
              <w:b/>
              <w:lang w:val="en-US"/>
            </w:rPr>
            <w:t>!</w:t>
          </w:r>
        </w:p>
      </w:sdtContent>
    </w:sdt>
    <w:p w14:paraId="5CB3C62F" w14:textId="77777777" w:rsidR="004B41F6" w:rsidRPr="00487BC0" w:rsidRDefault="009A4203">
      <w:pPr>
        <w:pStyle w:val="Sous-titre"/>
        <w:rPr>
          <w:color w:val="FF000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8BEC3" wp14:editId="160B10E4">
                <wp:simplePos x="0" y="0"/>
                <wp:positionH relativeFrom="margin">
                  <wp:posOffset>-85725</wp:posOffset>
                </wp:positionH>
                <wp:positionV relativeFrom="margin">
                  <wp:posOffset>2475865</wp:posOffset>
                </wp:positionV>
                <wp:extent cx="4705350" cy="7839075"/>
                <wp:effectExtent l="0" t="0" r="0" b="9525"/>
                <wp:wrapNone/>
                <wp:docPr id="16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783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D85B5" w14:textId="77777777" w:rsidR="0065432B" w:rsidRPr="00487BC0" w:rsidRDefault="0065432B" w:rsidP="009A4203"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contextualSpacing/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</w:pPr>
                            <w:r w:rsidRPr="00487BC0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Do you have many rug</w:t>
                            </w:r>
                            <w:r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s</w:t>
                            </w:r>
                            <w:r w:rsidRPr="00487BC0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 xml:space="preserve"> at home?</w:t>
                            </w:r>
                          </w:p>
                          <w:p w14:paraId="43CF26DA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A few</w:t>
                            </w:r>
                          </w:p>
                          <w:p w14:paraId="7D125893" w14:textId="2F23FDF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Yes</w:t>
                            </w:r>
                            <w:proofErr w:type="spellEnd"/>
                            <w:r w:rsidR="000B43FE"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="000B43FE"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many</w:t>
                            </w:r>
                            <w:proofErr w:type="spellEnd"/>
                          </w:p>
                          <w:p w14:paraId="43DD085F" w14:textId="77777777" w:rsidR="0065432B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r w:rsidRPr="0007135D"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No</w:t>
                            </w:r>
                          </w:p>
                          <w:p w14:paraId="1196FFDA" w14:textId="77777777" w:rsidR="0065432B" w:rsidRPr="0007135D" w:rsidRDefault="0065432B" w:rsidP="0007135D">
                            <w:pPr>
                              <w:pStyle w:val="Paragraphedeliste"/>
                              <w:spacing w:line="276" w:lineRule="auto"/>
                              <w:ind w:left="1146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</w:p>
                          <w:p w14:paraId="68E211C7" w14:textId="57FB2AD8" w:rsidR="0065432B" w:rsidRPr="00487BC0" w:rsidRDefault="0065432B" w:rsidP="0007135D"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contextualSpacing/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</w:pPr>
                            <w:r w:rsidRPr="00487BC0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Do you leave your children</w:t>
                            </w:r>
                            <w:r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 xml:space="preserve"> to</w:t>
                            </w:r>
                            <w:r w:rsidRPr="00487BC0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 xml:space="preserve"> play unsupervised</w:t>
                            </w:r>
                            <w:r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 xml:space="preserve"> </w:t>
                            </w:r>
                            <w:r w:rsidR="00AA6D7B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near water, e.g. a bathtub or garden pond</w:t>
                            </w:r>
                            <w:r w:rsidRPr="00487BC0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 xml:space="preserve">? </w:t>
                            </w:r>
                          </w:p>
                          <w:p w14:paraId="43D0F95A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Sometimes</w:t>
                            </w:r>
                            <w:proofErr w:type="spellEnd"/>
                          </w:p>
                          <w:p w14:paraId="42FAC76A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Yes</w:t>
                            </w:r>
                            <w:proofErr w:type="spellEnd"/>
                            <w:r w:rsidRPr="0007135D"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 xml:space="preserve"> </w:t>
                            </w:r>
                          </w:p>
                          <w:p w14:paraId="29C0FF8E" w14:textId="77777777" w:rsidR="0065432B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No</w:t>
                            </w:r>
                          </w:p>
                          <w:p w14:paraId="6C18C074" w14:textId="77777777" w:rsidR="0065432B" w:rsidRPr="0007135D" w:rsidRDefault="0065432B" w:rsidP="0007135D">
                            <w:pPr>
                              <w:pStyle w:val="Paragraphedeliste"/>
                              <w:spacing w:line="276" w:lineRule="auto"/>
                              <w:ind w:left="1080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</w:p>
                          <w:p w14:paraId="0C9C0221" w14:textId="09BE325B" w:rsidR="0065432B" w:rsidRPr="00C23698" w:rsidRDefault="0065432B" w:rsidP="0007135D">
                            <w:pPr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contextualSpacing/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</w:pPr>
                            <w:r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How often</w:t>
                            </w:r>
                            <w:r w:rsidRPr="00C23698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 xml:space="preserve"> do you check your elec</w:t>
                            </w:r>
                            <w:r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trical fittings, gas</w:t>
                            </w:r>
                            <w:r w:rsidRPr="00C23698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 xml:space="preserve"> and </w:t>
                            </w:r>
                            <w:r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fireplace</w:t>
                            </w:r>
                            <w:r w:rsidRPr="00C23698">
                              <w:rPr>
                                <w:rFonts w:ascii="Footlight MT Light" w:eastAsia="Calibri" w:hAnsi="Footlight MT Light" w:cs="Raavi"/>
                                <w:b/>
                                <w:i/>
                                <w:lang w:val="en-US" w:eastAsia="en-US"/>
                              </w:rPr>
                              <w:t>?</w:t>
                            </w:r>
                          </w:p>
                          <w:p w14:paraId="580A5353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Every</w:t>
                            </w:r>
                            <w:proofErr w:type="spellEnd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year</w:t>
                            </w:r>
                            <w:proofErr w:type="spellEnd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 xml:space="preserve"> </w:t>
                            </w:r>
                          </w:p>
                          <w:p w14:paraId="1F2B7EDB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Never</w:t>
                            </w:r>
                          </w:p>
                          <w:p w14:paraId="62AE5A05" w14:textId="609E8D1F" w:rsidR="0065432B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line="276" w:lineRule="auto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Every</w:t>
                            </w:r>
                            <w:proofErr w:type="spellEnd"/>
                            <w:r w:rsidRPr="0007135D"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 xml:space="preserve">six </w:t>
                            </w:r>
                            <w:proofErr w:type="spellStart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>months</w:t>
                            </w:r>
                            <w:proofErr w:type="spellEnd"/>
                            <w:r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  <w:t xml:space="preserve"> </w:t>
                            </w:r>
                          </w:p>
                          <w:p w14:paraId="55C05013" w14:textId="77777777" w:rsidR="0065432B" w:rsidRPr="0007135D" w:rsidRDefault="0065432B" w:rsidP="0007135D">
                            <w:pPr>
                              <w:pStyle w:val="Paragraphedeliste"/>
                              <w:spacing w:line="276" w:lineRule="auto"/>
                              <w:ind w:left="1069"/>
                              <w:rPr>
                                <w:rFonts w:ascii="Footlight MT Light" w:eastAsia="Calibri" w:hAnsi="Footlight MT Light" w:cs="Raavi"/>
                                <w:lang w:eastAsia="en-US"/>
                              </w:rPr>
                            </w:pPr>
                          </w:p>
                          <w:p w14:paraId="4DCCD613" w14:textId="28991B13" w:rsidR="0065432B" w:rsidRPr="00995857" w:rsidRDefault="0065432B" w:rsidP="00EE2457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</w:pPr>
                            <w:r w:rsidRPr="00995857"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  <w:t xml:space="preserve">Where do you store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  <w:t xml:space="preserve">household cleaning </w:t>
                            </w:r>
                            <w:r w:rsidR="000B43FE"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  <w:t>items such as bleach and detergents</w:t>
                            </w:r>
                            <w:r w:rsidRPr="00995857"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463D6354" w14:textId="77777777" w:rsidR="0065432B" w:rsidRPr="00995857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ootlight MT Light" w:hAnsi="Footlight MT Light"/>
                                <w:szCs w:val="24"/>
                                <w:lang w:val="en-US"/>
                              </w:rPr>
                            </w:pPr>
                            <w:r w:rsidRPr="00995857">
                              <w:rPr>
                                <w:rFonts w:ascii="Footlight MT Light" w:hAnsi="Footlight MT Light"/>
                                <w:szCs w:val="24"/>
                                <w:lang w:val="en-US"/>
                              </w:rPr>
                              <w:t>In the cupboard, under the sink</w:t>
                            </w:r>
                          </w:p>
                          <w:p w14:paraId="3C1871D8" w14:textId="14B06858" w:rsidR="0065432B" w:rsidRPr="00995857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ootlight MT Light" w:hAnsi="Footlight MT Light"/>
                                <w:szCs w:val="24"/>
                                <w:lang w:val="en-US"/>
                              </w:rPr>
                            </w:pPr>
                            <w:r w:rsidRPr="00995857">
                              <w:rPr>
                                <w:rFonts w:ascii="Footlight MT Light" w:hAnsi="Footlight MT Light"/>
                                <w:szCs w:val="24"/>
                                <w:lang w:val="en-US"/>
                              </w:rPr>
                              <w:t xml:space="preserve">In various </w:t>
                            </w:r>
                            <w:r>
                              <w:rPr>
                                <w:rFonts w:ascii="Footlight MT Light" w:hAnsi="Footlight MT Light"/>
                                <w:szCs w:val="24"/>
                                <w:lang w:val="en-US"/>
                              </w:rPr>
                              <w:t>areas</w:t>
                            </w:r>
                            <w:r w:rsidRPr="00995857">
                              <w:rPr>
                                <w:rFonts w:ascii="Footlight MT Light" w:hAnsi="Footlight MT Light"/>
                                <w:szCs w:val="24"/>
                                <w:lang w:val="en-US"/>
                              </w:rPr>
                              <w:t xml:space="preserve"> of the house </w:t>
                            </w:r>
                          </w:p>
                          <w:p w14:paraId="10D44DA1" w14:textId="16F162F9" w:rsidR="0065432B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Footlight MT Light" w:hAnsi="Footlight MT Light"/>
                                <w:szCs w:val="24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 xml:space="preserve">High up, on a </w:t>
                            </w:r>
                            <w:proofErr w:type="spellStart"/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>shelf</w:t>
                            </w:r>
                            <w:proofErr w:type="spellEnd"/>
                          </w:p>
                          <w:p w14:paraId="3BB2CB04" w14:textId="77777777" w:rsidR="0065432B" w:rsidRPr="0007135D" w:rsidRDefault="0065432B" w:rsidP="0007135D">
                            <w:pPr>
                              <w:pStyle w:val="Paragraphedeliste"/>
                              <w:ind w:left="502"/>
                              <w:rPr>
                                <w:rFonts w:ascii="Footlight MT Light" w:hAnsi="Footlight MT Light"/>
                                <w:szCs w:val="24"/>
                              </w:rPr>
                            </w:pPr>
                          </w:p>
                          <w:p w14:paraId="552334C4" w14:textId="5FB7781E" w:rsidR="0065432B" w:rsidRPr="0020106A" w:rsidRDefault="0065432B" w:rsidP="00C11F1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  <w:t>How often</w:t>
                            </w:r>
                            <w:r w:rsidRPr="0020106A"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  <w:t xml:space="preserve"> do you wash your hands?</w:t>
                            </w:r>
                          </w:p>
                          <w:p w14:paraId="42AC14A6" w14:textId="77777777" w:rsidR="0065432B" w:rsidRPr="0020106A" w:rsidRDefault="0065432B" w:rsidP="0007135D">
                            <w:pPr>
                              <w:pStyle w:val="Paragraphedeliste"/>
                              <w:ind w:left="502"/>
                              <w:rPr>
                                <w:rFonts w:ascii="Footlight MT Light" w:hAnsi="Footlight MT Light"/>
                                <w:b/>
                                <w:i/>
                                <w:szCs w:val="24"/>
                                <w:lang w:val="en-US"/>
                              </w:rPr>
                            </w:pPr>
                          </w:p>
                          <w:p w14:paraId="5EA10F27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Footlight MT Light" w:hAnsi="Footlight MT Light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>Before</w:t>
                            </w:r>
                            <w:proofErr w:type="spellEnd"/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>eating</w:t>
                            </w:r>
                            <w:proofErr w:type="spellEnd"/>
                          </w:p>
                          <w:p w14:paraId="63CF25C1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Footlight MT Light" w:hAnsi="Footlight MT Light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>Twice</w:t>
                            </w:r>
                            <w:proofErr w:type="spellEnd"/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Footlight MT Light" w:hAnsi="Footlight MT Light"/>
                                <w:szCs w:val="24"/>
                              </w:rPr>
                              <w:t>day</w:t>
                            </w:r>
                            <w:proofErr w:type="spellEnd"/>
                          </w:p>
                          <w:p w14:paraId="1CE84E1C" w14:textId="1C87FF93" w:rsidR="0065432B" w:rsidRPr="009E30E5" w:rsidRDefault="0065432B" w:rsidP="0007135D">
                            <w:pPr>
                              <w:pStyle w:val="Paragraphedeliste"/>
                              <w:numPr>
                                <w:ilvl w:val="1"/>
                                <w:numId w:val="5"/>
                              </w:numPr>
                              <w:rPr>
                                <w:rFonts w:ascii="Footlight MT Light" w:hAnsi="Footlight MT Light"/>
                                <w:szCs w:val="24"/>
                                <w:lang w:val="en-GB"/>
                              </w:rPr>
                            </w:pPr>
                            <w:r w:rsidRPr="009E30E5">
                              <w:rPr>
                                <w:rFonts w:ascii="Footlight MT Light" w:hAnsi="Footlight MT Light"/>
                                <w:szCs w:val="24"/>
                                <w:lang w:val="en-GB"/>
                              </w:rPr>
                              <w:t>More than four times a day</w:t>
                            </w:r>
                          </w:p>
                          <w:p w14:paraId="1709385B" w14:textId="77777777" w:rsidR="0065432B" w:rsidRPr="009E30E5" w:rsidRDefault="0065432B" w:rsidP="0007135D">
                            <w:pPr>
                              <w:pStyle w:val="Paragraphedeliste"/>
                              <w:ind w:left="1429"/>
                              <w:rPr>
                                <w:rFonts w:ascii="Footlight MT Light" w:hAnsi="Footlight MT Light"/>
                                <w:szCs w:val="24"/>
                                <w:lang w:val="en-GB"/>
                              </w:rPr>
                            </w:pPr>
                          </w:p>
                          <w:p w14:paraId="57C3A6AA" w14:textId="6DB59F70" w:rsidR="0065432B" w:rsidRPr="0020106A" w:rsidRDefault="0065432B" w:rsidP="001033BE">
                            <w:pPr>
                              <w:numPr>
                                <w:ilvl w:val="0"/>
                                <w:numId w:val="12"/>
                              </w:numPr>
                              <w:contextualSpacing/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</w:pPr>
                            <w:r w:rsidRPr="0020106A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Do you use </w:t>
                            </w:r>
                            <w:r w:rsidR="00AA6D7B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oven </w:t>
                            </w:r>
                            <w:r w:rsidRPr="0020106A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gloves or a </w:t>
                            </w:r>
                            <w:r w:rsidR="00AA6D7B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>thick cloth</w:t>
                            </w:r>
                            <w:r w:rsidR="00AA6D7B" w:rsidRPr="0020106A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573898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>to</w:t>
                            </w:r>
                            <w:r w:rsidRPr="0020106A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>touch</w:t>
                            </w:r>
                            <w:r w:rsidRPr="0020106A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 a dish</w:t>
                            </w:r>
                            <w:r w:rsidR="000B43FE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 or pan</w:t>
                            </w:r>
                            <w:r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 xml:space="preserve"> you have just heated up</w:t>
                            </w:r>
                            <w:r w:rsidRPr="0020106A">
                              <w:rPr>
                                <w:rFonts w:ascii="Footlight MT Light" w:hAnsi="Footlight MT Light"/>
                                <w:b/>
                                <w:i/>
                                <w:lang w:val="en-US"/>
                              </w:rPr>
                              <w:t>?</w:t>
                            </w:r>
                          </w:p>
                          <w:p w14:paraId="07DDBD06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ootlight MT Light" w:hAnsi="Footlight MT Light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hAnsi="Footlight MT Light"/>
                              </w:rPr>
                              <w:t>Sometimes</w:t>
                            </w:r>
                            <w:proofErr w:type="spellEnd"/>
                          </w:p>
                          <w:p w14:paraId="60A94CEB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ootlight MT Light" w:hAnsi="Footlight MT Light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</w:rPr>
                              <w:t>No</w:t>
                            </w:r>
                          </w:p>
                          <w:p w14:paraId="59F8C6FC" w14:textId="77777777" w:rsidR="0065432B" w:rsidRPr="0007135D" w:rsidRDefault="0065432B" w:rsidP="0007135D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Footlight MT Light" w:hAnsi="Footlight MT Light"/>
                              </w:rPr>
                            </w:pPr>
                            <w:proofErr w:type="spellStart"/>
                            <w:r>
                              <w:rPr>
                                <w:rFonts w:ascii="Footlight MT Light" w:hAnsi="Footlight MT Light"/>
                              </w:rPr>
                              <w:t>Yes</w:t>
                            </w:r>
                            <w:proofErr w:type="spellEnd"/>
                          </w:p>
                          <w:p w14:paraId="37F695CD" w14:textId="77777777" w:rsidR="0065432B" w:rsidRPr="00C11F13" w:rsidRDefault="0065432B" w:rsidP="001033BE">
                            <w:pPr>
                              <w:rPr>
                                <w:rFonts w:ascii="Footlight MT Light" w:hAnsi="Footlight MT Light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" o:spid="_x0000_s1031" type="#_x0000_t202" style="position:absolute;margin-left:-6.75pt;margin-top:194.95pt;width:370.5pt;height:6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" filled="f" stroked="f">
                <v:textbox>
                  <w:txbxContent>
                    <w:p w14:paraId="0A0D85B5" w14:textId="77777777" w:rsidR="0065432B" w:rsidRPr="00487BC0" w:rsidRDefault="0065432B" w:rsidP="009A4203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contextualSpacing/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</w:pPr>
                      <w:r w:rsidRPr="00487BC0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Do you have many rug</w:t>
                      </w:r>
                      <w:r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s</w:t>
                      </w:r>
                      <w:r w:rsidRPr="00487BC0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 xml:space="preserve"> at home?</w:t>
                      </w:r>
                    </w:p>
                    <w:p w14:paraId="43CF26DA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A few</w:t>
                      </w:r>
                    </w:p>
                    <w:p w14:paraId="7D125893" w14:textId="2F23FDF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Yes</w:t>
                      </w:r>
                      <w:proofErr w:type="spellEnd"/>
                      <w:r w:rsidR="000B43FE"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 xml:space="preserve">, </w:t>
                      </w:r>
                      <w:proofErr w:type="spellStart"/>
                      <w:r w:rsidR="000B43FE"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many</w:t>
                      </w:r>
                      <w:proofErr w:type="spellEnd"/>
                    </w:p>
                    <w:p w14:paraId="43DD085F" w14:textId="77777777" w:rsidR="0065432B" w:rsidRDefault="0065432B" w:rsidP="0007135D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r w:rsidRPr="0007135D"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No</w:t>
                      </w:r>
                    </w:p>
                    <w:p w14:paraId="1196FFDA" w14:textId="77777777" w:rsidR="0065432B" w:rsidRPr="0007135D" w:rsidRDefault="0065432B" w:rsidP="0007135D">
                      <w:pPr>
                        <w:pStyle w:val="Paragraphedeliste"/>
                        <w:spacing w:line="276" w:lineRule="auto"/>
                        <w:ind w:left="1146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</w:p>
                    <w:p w14:paraId="68E211C7" w14:textId="57FB2AD8" w:rsidR="0065432B" w:rsidRPr="00487BC0" w:rsidRDefault="0065432B" w:rsidP="0007135D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contextualSpacing/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</w:pPr>
                      <w:r w:rsidRPr="00487BC0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Do you leave your children</w:t>
                      </w:r>
                      <w:r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 xml:space="preserve"> to</w:t>
                      </w:r>
                      <w:r w:rsidRPr="00487BC0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 xml:space="preserve"> play unsupervised</w:t>
                      </w:r>
                      <w:r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 xml:space="preserve"> </w:t>
                      </w:r>
                      <w:r w:rsidR="00AA6D7B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near water, e.g. a bathtub or garden pond</w:t>
                      </w:r>
                      <w:r w:rsidRPr="00487BC0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 xml:space="preserve">? </w:t>
                      </w:r>
                    </w:p>
                    <w:p w14:paraId="43D0F95A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Sometimes</w:t>
                      </w:r>
                      <w:proofErr w:type="spellEnd"/>
                    </w:p>
                    <w:p w14:paraId="42FAC76A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Yes</w:t>
                      </w:r>
                      <w:proofErr w:type="spellEnd"/>
                      <w:r w:rsidRPr="0007135D"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 xml:space="preserve"> </w:t>
                      </w:r>
                    </w:p>
                    <w:p w14:paraId="29C0FF8E" w14:textId="77777777" w:rsidR="0065432B" w:rsidRDefault="0065432B" w:rsidP="0007135D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No</w:t>
                      </w:r>
                    </w:p>
                    <w:p w14:paraId="6C18C074" w14:textId="77777777" w:rsidR="0065432B" w:rsidRPr="0007135D" w:rsidRDefault="0065432B" w:rsidP="0007135D">
                      <w:pPr>
                        <w:pStyle w:val="Paragraphedeliste"/>
                        <w:spacing w:line="276" w:lineRule="auto"/>
                        <w:ind w:left="1080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</w:p>
                    <w:p w14:paraId="0C9C0221" w14:textId="09BE325B" w:rsidR="0065432B" w:rsidRPr="00C23698" w:rsidRDefault="0065432B" w:rsidP="0007135D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contextualSpacing/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</w:pPr>
                      <w:r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How often</w:t>
                      </w:r>
                      <w:r w:rsidRPr="00C23698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 xml:space="preserve"> do you check your elec</w:t>
                      </w:r>
                      <w:r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trical fittings, gas</w:t>
                      </w:r>
                      <w:r w:rsidRPr="00C23698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 xml:space="preserve"> and </w:t>
                      </w:r>
                      <w:r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fireplace</w:t>
                      </w:r>
                      <w:r w:rsidRPr="00C23698">
                        <w:rPr>
                          <w:rFonts w:ascii="Footlight MT Light" w:eastAsia="Calibri" w:hAnsi="Footlight MT Light" w:cs="Raavi"/>
                          <w:b/>
                          <w:i/>
                          <w:lang w:val="en-US" w:eastAsia="en-US"/>
                        </w:rPr>
                        <w:t>?</w:t>
                      </w:r>
                    </w:p>
                    <w:p w14:paraId="580A5353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Every</w:t>
                      </w:r>
                      <w:proofErr w:type="spellEnd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year</w:t>
                      </w:r>
                      <w:proofErr w:type="spellEnd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 xml:space="preserve"> </w:t>
                      </w:r>
                    </w:p>
                    <w:p w14:paraId="1F2B7EDB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Never</w:t>
                      </w:r>
                    </w:p>
                    <w:p w14:paraId="62AE5A05" w14:textId="609E8D1F" w:rsidR="0065432B" w:rsidRDefault="0065432B" w:rsidP="0007135D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line="276" w:lineRule="auto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Every</w:t>
                      </w:r>
                      <w:proofErr w:type="spellEnd"/>
                      <w:r w:rsidRPr="0007135D"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 xml:space="preserve">six </w:t>
                      </w:r>
                      <w:proofErr w:type="spellStart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>months</w:t>
                      </w:r>
                      <w:proofErr w:type="spellEnd"/>
                      <w:r>
                        <w:rPr>
                          <w:rFonts w:ascii="Footlight MT Light" w:eastAsia="Calibri" w:hAnsi="Footlight MT Light" w:cs="Raavi"/>
                          <w:lang w:eastAsia="en-US"/>
                        </w:rPr>
                        <w:t xml:space="preserve"> </w:t>
                      </w:r>
                    </w:p>
                    <w:p w14:paraId="55C05013" w14:textId="77777777" w:rsidR="0065432B" w:rsidRPr="0007135D" w:rsidRDefault="0065432B" w:rsidP="0007135D">
                      <w:pPr>
                        <w:pStyle w:val="Paragraphedeliste"/>
                        <w:spacing w:line="276" w:lineRule="auto"/>
                        <w:ind w:left="1069"/>
                        <w:rPr>
                          <w:rFonts w:ascii="Footlight MT Light" w:eastAsia="Calibri" w:hAnsi="Footlight MT Light" w:cs="Raavi"/>
                          <w:lang w:eastAsia="en-US"/>
                        </w:rPr>
                      </w:pPr>
                    </w:p>
                    <w:p w14:paraId="4DCCD613" w14:textId="28991B13" w:rsidR="0065432B" w:rsidRPr="00995857" w:rsidRDefault="0065432B" w:rsidP="00EE2457">
                      <w:pPr>
                        <w:numPr>
                          <w:ilvl w:val="0"/>
                          <w:numId w:val="5"/>
                        </w:numPr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</w:pPr>
                      <w:r w:rsidRPr="00995857"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  <w:t xml:space="preserve">Where do you store </w:t>
                      </w:r>
                      <w:r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  <w:t xml:space="preserve">household cleaning </w:t>
                      </w:r>
                      <w:r w:rsidR="000B43FE"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  <w:t>items such as bleach and detergents</w:t>
                      </w:r>
                      <w:r w:rsidRPr="00995857"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  <w:t>?</w:t>
                      </w:r>
                    </w:p>
                    <w:p w14:paraId="463D6354" w14:textId="77777777" w:rsidR="0065432B" w:rsidRPr="00995857" w:rsidRDefault="0065432B" w:rsidP="0007135D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ascii="Footlight MT Light" w:hAnsi="Footlight MT Light"/>
                          <w:szCs w:val="24"/>
                          <w:lang w:val="en-US"/>
                        </w:rPr>
                      </w:pPr>
                      <w:r w:rsidRPr="00995857">
                        <w:rPr>
                          <w:rFonts w:ascii="Footlight MT Light" w:hAnsi="Footlight MT Light"/>
                          <w:szCs w:val="24"/>
                          <w:lang w:val="en-US"/>
                        </w:rPr>
                        <w:t>In the cupboard, under the sink</w:t>
                      </w:r>
                    </w:p>
                    <w:p w14:paraId="3C1871D8" w14:textId="14B06858" w:rsidR="0065432B" w:rsidRPr="00995857" w:rsidRDefault="0065432B" w:rsidP="0007135D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ascii="Footlight MT Light" w:hAnsi="Footlight MT Light"/>
                          <w:szCs w:val="24"/>
                          <w:lang w:val="en-US"/>
                        </w:rPr>
                      </w:pPr>
                      <w:r w:rsidRPr="00995857">
                        <w:rPr>
                          <w:rFonts w:ascii="Footlight MT Light" w:hAnsi="Footlight MT Light"/>
                          <w:szCs w:val="24"/>
                          <w:lang w:val="en-US"/>
                        </w:rPr>
                        <w:t xml:space="preserve">In various </w:t>
                      </w:r>
                      <w:r>
                        <w:rPr>
                          <w:rFonts w:ascii="Footlight MT Light" w:hAnsi="Footlight MT Light"/>
                          <w:szCs w:val="24"/>
                          <w:lang w:val="en-US"/>
                        </w:rPr>
                        <w:t>areas</w:t>
                      </w:r>
                      <w:r w:rsidRPr="00995857">
                        <w:rPr>
                          <w:rFonts w:ascii="Footlight MT Light" w:hAnsi="Footlight MT Light"/>
                          <w:szCs w:val="24"/>
                          <w:lang w:val="en-US"/>
                        </w:rPr>
                        <w:t xml:space="preserve"> of the house </w:t>
                      </w:r>
                    </w:p>
                    <w:p w14:paraId="10D44DA1" w14:textId="16F162F9" w:rsidR="0065432B" w:rsidRDefault="0065432B" w:rsidP="0007135D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rPr>
                          <w:rFonts w:ascii="Footlight MT Light" w:hAnsi="Footlight MT Light"/>
                          <w:szCs w:val="24"/>
                        </w:rPr>
                      </w:pPr>
                      <w:r>
                        <w:rPr>
                          <w:rFonts w:ascii="Footlight MT Light" w:hAnsi="Footlight MT Light"/>
                          <w:szCs w:val="24"/>
                        </w:rPr>
                        <w:t xml:space="preserve">High up, on a </w:t>
                      </w:r>
                      <w:proofErr w:type="spellStart"/>
                      <w:r>
                        <w:rPr>
                          <w:rFonts w:ascii="Footlight MT Light" w:hAnsi="Footlight MT Light"/>
                          <w:szCs w:val="24"/>
                        </w:rPr>
                        <w:t>shelf</w:t>
                      </w:r>
                      <w:proofErr w:type="spellEnd"/>
                    </w:p>
                    <w:p w14:paraId="3BB2CB04" w14:textId="77777777" w:rsidR="0065432B" w:rsidRPr="0007135D" w:rsidRDefault="0065432B" w:rsidP="0007135D">
                      <w:pPr>
                        <w:pStyle w:val="Paragraphedeliste"/>
                        <w:ind w:left="502"/>
                        <w:rPr>
                          <w:rFonts w:ascii="Footlight MT Light" w:hAnsi="Footlight MT Light"/>
                          <w:szCs w:val="24"/>
                        </w:rPr>
                      </w:pPr>
                    </w:p>
                    <w:p w14:paraId="552334C4" w14:textId="5FB7781E" w:rsidR="0065432B" w:rsidRPr="0020106A" w:rsidRDefault="0065432B" w:rsidP="00C11F1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</w:pPr>
                      <w:r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  <w:t>How often</w:t>
                      </w:r>
                      <w:r w:rsidRPr="0020106A"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  <w:t xml:space="preserve"> do you wash your hands?</w:t>
                      </w:r>
                    </w:p>
                    <w:p w14:paraId="42AC14A6" w14:textId="77777777" w:rsidR="0065432B" w:rsidRPr="0020106A" w:rsidRDefault="0065432B" w:rsidP="0007135D">
                      <w:pPr>
                        <w:pStyle w:val="Paragraphedeliste"/>
                        <w:ind w:left="502"/>
                        <w:rPr>
                          <w:rFonts w:ascii="Footlight MT Light" w:hAnsi="Footlight MT Light"/>
                          <w:b/>
                          <w:i/>
                          <w:szCs w:val="24"/>
                          <w:lang w:val="en-US"/>
                        </w:rPr>
                      </w:pPr>
                    </w:p>
                    <w:p w14:paraId="5EA10F27" w14:textId="77777777" w:rsidR="0065432B" w:rsidRPr="0007135D" w:rsidRDefault="0065432B" w:rsidP="0007135D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Footlight MT Light" w:hAnsi="Footlight MT Light"/>
                          <w:szCs w:val="24"/>
                        </w:rPr>
                      </w:pPr>
                      <w:proofErr w:type="spellStart"/>
                      <w:r>
                        <w:rPr>
                          <w:rFonts w:ascii="Footlight MT Light" w:hAnsi="Footlight MT Light"/>
                          <w:szCs w:val="24"/>
                        </w:rPr>
                        <w:t>Before</w:t>
                      </w:r>
                      <w:proofErr w:type="spellEnd"/>
                      <w:r>
                        <w:rPr>
                          <w:rFonts w:ascii="Footlight MT Light" w:hAnsi="Footlight MT Light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ootlight MT Light" w:hAnsi="Footlight MT Light"/>
                          <w:szCs w:val="24"/>
                        </w:rPr>
                        <w:t>eating</w:t>
                      </w:r>
                      <w:proofErr w:type="spellEnd"/>
                    </w:p>
                    <w:p w14:paraId="63CF25C1" w14:textId="77777777" w:rsidR="0065432B" w:rsidRPr="0007135D" w:rsidRDefault="0065432B" w:rsidP="0007135D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Footlight MT Light" w:hAnsi="Footlight MT Light"/>
                          <w:szCs w:val="24"/>
                        </w:rPr>
                      </w:pPr>
                      <w:proofErr w:type="spellStart"/>
                      <w:r>
                        <w:rPr>
                          <w:rFonts w:ascii="Footlight MT Light" w:hAnsi="Footlight MT Light"/>
                          <w:szCs w:val="24"/>
                        </w:rPr>
                        <w:t>Twice</w:t>
                      </w:r>
                      <w:proofErr w:type="spellEnd"/>
                      <w:r>
                        <w:rPr>
                          <w:rFonts w:ascii="Footlight MT Light" w:hAnsi="Footlight MT Light"/>
                          <w:szCs w:val="24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Footlight MT Light" w:hAnsi="Footlight MT Light"/>
                          <w:szCs w:val="24"/>
                        </w:rPr>
                        <w:t>day</w:t>
                      </w:r>
                      <w:proofErr w:type="spellEnd"/>
                    </w:p>
                    <w:p w14:paraId="1CE84E1C" w14:textId="1C87FF93" w:rsidR="0065432B" w:rsidRPr="009E30E5" w:rsidRDefault="0065432B" w:rsidP="0007135D">
                      <w:pPr>
                        <w:pStyle w:val="Paragraphedeliste"/>
                        <w:numPr>
                          <w:ilvl w:val="1"/>
                          <w:numId w:val="5"/>
                        </w:numPr>
                        <w:rPr>
                          <w:rFonts w:ascii="Footlight MT Light" w:hAnsi="Footlight MT Light"/>
                          <w:szCs w:val="24"/>
                          <w:lang w:val="en-GB"/>
                        </w:rPr>
                      </w:pPr>
                      <w:r w:rsidRPr="009E30E5">
                        <w:rPr>
                          <w:rFonts w:ascii="Footlight MT Light" w:hAnsi="Footlight MT Light"/>
                          <w:szCs w:val="24"/>
                          <w:lang w:val="en-GB"/>
                        </w:rPr>
                        <w:t>More than four times a day</w:t>
                      </w:r>
                    </w:p>
                    <w:p w14:paraId="1709385B" w14:textId="77777777" w:rsidR="0065432B" w:rsidRPr="009E30E5" w:rsidRDefault="0065432B" w:rsidP="0007135D">
                      <w:pPr>
                        <w:pStyle w:val="Paragraphedeliste"/>
                        <w:ind w:left="1429"/>
                        <w:rPr>
                          <w:rFonts w:ascii="Footlight MT Light" w:hAnsi="Footlight MT Light"/>
                          <w:szCs w:val="24"/>
                          <w:lang w:val="en-GB"/>
                        </w:rPr>
                      </w:pPr>
                    </w:p>
                    <w:p w14:paraId="57C3A6AA" w14:textId="6DB59F70" w:rsidR="0065432B" w:rsidRPr="0020106A" w:rsidRDefault="0065432B" w:rsidP="001033BE">
                      <w:pPr>
                        <w:numPr>
                          <w:ilvl w:val="0"/>
                          <w:numId w:val="12"/>
                        </w:numPr>
                        <w:contextualSpacing/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</w:pPr>
                      <w:r w:rsidRPr="0020106A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Do you use </w:t>
                      </w:r>
                      <w:r w:rsidR="00AA6D7B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oven </w:t>
                      </w:r>
                      <w:r w:rsidRPr="0020106A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gloves or a </w:t>
                      </w:r>
                      <w:r w:rsidR="00AA6D7B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>thick cloth</w:t>
                      </w:r>
                      <w:r w:rsidR="00AA6D7B" w:rsidRPr="0020106A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 </w:t>
                      </w:r>
                      <w:r w:rsidR="00573898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>to</w:t>
                      </w:r>
                      <w:r w:rsidRPr="0020106A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>touch</w:t>
                      </w:r>
                      <w:r w:rsidRPr="0020106A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 a dish</w:t>
                      </w:r>
                      <w:r w:rsidR="000B43FE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 or pan</w:t>
                      </w:r>
                      <w:r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 xml:space="preserve"> you have just heated up</w:t>
                      </w:r>
                      <w:r w:rsidRPr="0020106A">
                        <w:rPr>
                          <w:rFonts w:ascii="Footlight MT Light" w:hAnsi="Footlight MT Light"/>
                          <w:b/>
                          <w:i/>
                          <w:lang w:val="en-US"/>
                        </w:rPr>
                        <w:t>?</w:t>
                      </w:r>
                    </w:p>
                    <w:p w14:paraId="07DDBD06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Footlight MT Light" w:hAnsi="Footlight MT Light"/>
                        </w:rPr>
                      </w:pPr>
                      <w:proofErr w:type="spellStart"/>
                      <w:r>
                        <w:rPr>
                          <w:rFonts w:ascii="Footlight MT Light" w:hAnsi="Footlight MT Light"/>
                        </w:rPr>
                        <w:t>Sometimes</w:t>
                      </w:r>
                      <w:proofErr w:type="spellEnd"/>
                    </w:p>
                    <w:p w14:paraId="60A94CEB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Footlight MT Light" w:hAnsi="Footlight MT Light"/>
                        </w:rPr>
                      </w:pPr>
                      <w:r>
                        <w:rPr>
                          <w:rFonts w:ascii="Footlight MT Light" w:hAnsi="Footlight MT Light"/>
                        </w:rPr>
                        <w:t>No</w:t>
                      </w:r>
                    </w:p>
                    <w:p w14:paraId="59F8C6FC" w14:textId="77777777" w:rsidR="0065432B" w:rsidRPr="0007135D" w:rsidRDefault="0065432B" w:rsidP="0007135D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rPr>
                          <w:rFonts w:ascii="Footlight MT Light" w:hAnsi="Footlight MT Light"/>
                        </w:rPr>
                      </w:pPr>
                      <w:proofErr w:type="spellStart"/>
                      <w:r>
                        <w:rPr>
                          <w:rFonts w:ascii="Footlight MT Light" w:hAnsi="Footlight MT Light"/>
                        </w:rPr>
                        <w:t>Yes</w:t>
                      </w:r>
                      <w:proofErr w:type="spellEnd"/>
                    </w:p>
                    <w:p w14:paraId="37F695CD" w14:textId="77777777" w:rsidR="0065432B" w:rsidRPr="00C11F13" w:rsidRDefault="0065432B" w:rsidP="001033BE">
                      <w:pPr>
                        <w:rPr>
                          <w:rFonts w:ascii="Footlight MT Light" w:hAnsi="Footlight MT Light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sdt>
        <w:sdtPr>
          <w:rPr>
            <w:b/>
            <w:color w:val="FF0000"/>
            <w:sz w:val="44"/>
            <w:lang w:val="en-US"/>
          </w:rPr>
          <w:id w:val="1161806749"/>
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<w:text/>
        </w:sdtPr>
        <w:sdtEndPr/>
        <w:sdtContent>
          <w:r w:rsidR="00487BC0" w:rsidRPr="00E7309C">
            <w:rPr>
              <w:b/>
              <w:color w:val="FF0000"/>
              <w:sz w:val="44"/>
              <w:lang w:val="en-US"/>
            </w:rPr>
            <w:t>Do you live</w:t>
          </w:r>
          <w:r w:rsidR="0007135D" w:rsidRPr="00E7309C">
            <w:rPr>
              <w:b/>
              <w:color w:val="FF0000"/>
              <w:sz w:val="44"/>
              <w:lang w:val="en-US"/>
            </w:rPr>
            <w:t xml:space="preserve"> dange</w:t>
          </w:r>
          <w:r w:rsidR="00487BC0" w:rsidRPr="00E7309C">
            <w:rPr>
              <w:b/>
              <w:color w:val="FF0000"/>
              <w:sz w:val="44"/>
              <w:lang w:val="en-US"/>
            </w:rPr>
            <w:t>rously</w:t>
          </w:r>
          <w:r w:rsidR="005B723E" w:rsidRPr="00E7309C">
            <w:rPr>
              <w:b/>
              <w:color w:val="FF0000"/>
              <w:sz w:val="44"/>
              <w:lang w:val="en-US"/>
            </w:rPr>
            <w:t>?</w:t>
          </w:r>
        </w:sdtContent>
      </w:sdt>
      <w:r w:rsidR="00BA421A" w:rsidRPr="00487BC0">
        <w:rPr>
          <w:color w:val="FF0000"/>
          <w:lang w:val="en-US"/>
        </w:rPr>
        <w:t xml:space="preserve"> </w:t>
      </w:r>
    </w:p>
    <w:p w14:paraId="77C6EA96" w14:textId="77777777" w:rsidR="0081277C" w:rsidRPr="00487BC0" w:rsidRDefault="0081277C" w:rsidP="0081277C">
      <w:pPr>
        <w:rPr>
          <w:lang w:val="en-US"/>
        </w:rPr>
      </w:pPr>
    </w:p>
    <w:p w14:paraId="252283D1" w14:textId="77777777" w:rsidR="00EE2457" w:rsidRPr="00487BC0" w:rsidRDefault="009C5F3E" w:rsidP="001033BE">
      <w:pPr>
        <w:spacing w:line="276" w:lineRule="auto"/>
        <w:rPr>
          <w:rFonts w:ascii="Footlight MT Light" w:hAnsi="Footlight MT Light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93AA55" wp14:editId="3C434B4F">
                <wp:simplePos x="0" y="0"/>
                <wp:positionH relativeFrom="column">
                  <wp:posOffset>4709795</wp:posOffset>
                </wp:positionH>
                <wp:positionV relativeFrom="paragraph">
                  <wp:posOffset>3745290</wp:posOffset>
                </wp:positionV>
                <wp:extent cx="2168549" cy="404812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49" cy="404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689369" w14:textId="77777777" w:rsidR="0065432B" w:rsidRDefault="0065432B" w:rsidP="001033BE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</w:p>
                          <w:p w14:paraId="5BEBD8B8" w14:textId="388E5F87" w:rsidR="0065432B" w:rsidRPr="00BC0422" w:rsidRDefault="0065432B" w:rsidP="001033BE">
                            <w:pPr>
                              <w:jc w:val="center"/>
                              <w:rPr>
                                <w:rFonts w:ascii="Footlight MT Light" w:hAnsi="Footlight MT Light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</w:pPr>
                            <w:r w:rsidRPr="00BC0422">
                              <w:rPr>
                                <w:rFonts w:ascii="Footlight MT Light" w:hAnsi="Footlight MT Light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D</w:t>
                            </w:r>
                            <w:r w:rsidR="000B43FE">
                              <w:rPr>
                                <w:rFonts w:ascii="Footlight MT Light" w:hAnsi="Footlight MT Light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>id</w:t>
                            </w:r>
                            <w:r w:rsidRPr="00BC0422">
                              <w:rPr>
                                <w:rFonts w:ascii="Footlight MT Light" w:hAnsi="Footlight MT Light"/>
                                <w:b/>
                                <w:color w:val="FFFFFF" w:themeColor="background1"/>
                                <w:u w:val="single"/>
                                <w:lang w:val="en-US"/>
                              </w:rPr>
                              <w:t xml:space="preserve"> you know?</w:t>
                            </w:r>
                          </w:p>
                          <w:p w14:paraId="03B98C33" w14:textId="398101CA" w:rsidR="00E16071" w:rsidRDefault="000B43FE" w:rsidP="009C5F3E">
                            <w:pPr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More people die</w:t>
                            </w:r>
                            <w:r w:rsidR="0065432B" w:rsidRPr="00572D4C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 from</w:t>
                            </w:r>
                            <w:r w:rsidR="0065432B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 avoidable</w:t>
                            </w:r>
                            <w:r w:rsidR="0065432B" w:rsidRPr="00572D4C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accidents</w:t>
                            </w:r>
                            <w:r w:rsidRPr="00572D4C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65432B" w:rsidRPr="00572D4C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at home than </w:t>
                            </w:r>
                            <w:r w:rsidR="0065432B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from injuries on the road</w:t>
                            </w:r>
                            <w:r w:rsidR="0065432B" w:rsidRPr="00572D4C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This is a global crisis – people injured </w:t>
                            </w:r>
                            <w:r w:rsidR="00E16071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in accidents </w:t>
                            </w: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at home </w:t>
                            </w:r>
                            <w:r w:rsidR="0065432B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spent</w:t>
                            </w:r>
                            <w:r w:rsidR="00823F0D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 the equivalent of</w:t>
                            </w:r>
                            <w:r w:rsidR="0065432B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65432B" w:rsidRPr="004448FD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52</w:t>
                            </w:r>
                            <w:r w:rsidR="0065432B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  <w:r w:rsidR="0065432B" w:rsidRPr="004448FD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5 million </w:t>
                            </w:r>
                            <w:r w:rsidR="0065432B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 xml:space="preserve">days in hospital in </w:t>
                            </w:r>
                            <w:r w:rsidR="0065432B" w:rsidRPr="004448FD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2016</w:t>
                            </w:r>
                            <w:r w:rsidR="00E16071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</w:p>
                          <w:p w14:paraId="01E5DFD1" w14:textId="252E787A" w:rsidR="0065432B" w:rsidRPr="004448FD" w:rsidRDefault="00E16071" w:rsidP="009C5F3E">
                            <w:pPr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Most domestic accidents can be avoided by taking basic safety precautions</w:t>
                            </w:r>
                            <w:r w:rsidR="00573898">
                              <w:rPr>
                                <w:rFonts w:ascii="Footlight MT Light" w:hAnsi="Footlight MT Light"/>
                                <w:color w:val="FFFFFF" w:themeColor="background1"/>
                                <w:lang w:val="en-US"/>
                              </w:rPr>
                              <w:t>, and you can keep yourself and your loved ones safe by learning first aid.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2" type="#_x0000_t202" style="position:absolute;margin-left:370.85pt;margin-top:294.9pt;width:170.75pt;height:3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" filled="f" stroked="f" strokeweight=".5pt">
                <v:textbox>
                  <w:txbxContent>
                    <w:p w14:paraId="19689369" w14:textId="77777777" w:rsidR="0065432B" w:rsidRDefault="0065432B" w:rsidP="001033BE">
                      <w:pPr>
                        <w:jc w:val="center"/>
                        <w:rPr>
                          <w:rFonts w:ascii="Footlight MT Light" w:hAnsi="Footlight MT Light"/>
                          <w:b/>
                          <w:color w:val="FFFFFF" w:themeColor="background1"/>
                          <w:u w:val="single"/>
                        </w:rPr>
                      </w:pPr>
                    </w:p>
                    <w:p w14:paraId="5BEBD8B8" w14:textId="388E5F87" w:rsidR="0065432B" w:rsidRPr="00BC0422" w:rsidRDefault="0065432B" w:rsidP="001033BE">
                      <w:pPr>
                        <w:jc w:val="center"/>
                        <w:rPr>
                          <w:rFonts w:ascii="Footlight MT Light" w:hAnsi="Footlight MT Light"/>
                          <w:b/>
                          <w:color w:val="FFFFFF" w:themeColor="background1"/>
                          <w:u w:val="single"/>
                          <w:lang w:val="en-US"/>
                        </w:rPr>
                      </w:pPr>
                      <w:r w:rsidRPr="00BC0422">
                        <w:rPr>
                          <w:rFonts w:ascii="Footlight MT Light" w:hAnsi="Footlight MT Light"/>
                          <w:b/>
                          <w:color w:val="FFFFFF" w:themeColor="background1"/>
                          <w:u w:val="single"/>
                          <w:lang w:val="en-US"/>
                        </w:rPr>
                        <w:t>D</w:t>
                      </w:r>
                      <w:r w:rsidR="000B43FE">
                        <w:rPr>
                          <w:rFonts w:ascii="Footlight MT Light" w:hAnsi="Footlight MT Light"/>
                          <w:b/>
                          <w:color w:val="FFFFFF" w:themeColor="background1"/>
                          <w:u w:val="single"/>
                          <w:lang w:val="en-US"/>
                        </w:rPr>
                        <w:t>id</w:t>
                      </w:r>
                      <w:r w:rsidRPr="00BC0422">
                        <w:rPr>
                          <w:rFonts w:ascii="Footlight MT Light" w:hAnsi="Footlight MT Light"/>
                          <w:b/>
                          <w:color w:val="FFFFFF" w:themeColor="background1"/>
                          <w:u w:val="single"/>
                          <w:lang w:val="en-US"/>
                        </w:rPr>
                        <w:t xml:space="preserve"> you know?</w:t>
                      </w:r>
                    </w:p>
                    <w:p w14:paraId="03B98C33" w14:textId="398101CA" w:rsidR="00E16071" w:rsidRDefault="000B43FE" w:rsidP="009C5F3E">
                      <w:pPr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More people die</w:t>
                      </w:r>
                      <w:r w:rsidR="0065432B" w:rsidRPr="00572D4C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 from</w:t>
                      </w:r>
                      <w:r w:rsidR="0065432B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 avoidable</w:t>
                      </w:r>
                      <w:r w:rsidR="0065432B" w:rsidRPr="00572D4C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accidents</w:t>
                      </w:r>
                      <w:r w:rsidRPr="00572D4C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65432B" w:rsidRPr="00572D4C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at home than </w:t>
                      </w:r>
                      <w:r w:rsidR="0065432B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from injuries on the road</w:t>
                      </w:r>
                      <w:r w:rsidR="0065432B" w:rsidRPr="00572D4C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This is a global crisis – people injured </w:t>
                      </w:r>
                      <w:r w:rsidR="00E16071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in accidents </w:t>
                      </w:r>
                      <w:r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at home </w:t>
                      </w:r>
                      <w:r w:rsidR="0065432B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spent</w:t>
                      </w:r>
                      <w:r w:rsidR="00823F0D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 the equivalent of</w:t>
                      </w:r>
                      <w:r w:rsidR="0065432B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65432B" w:rsidRPr="004448FD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52</w:t>
                      </w:r>
                      <w:r w:rsidR="0065432B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.</w:t>
                      </w:r>
                      <w:r w:rsidR="0065432B" w:rsidRPr="004448FD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5 million </w:t>
                      </w:r>
                      <w:r w:rsidR="0065432B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 xml:space="preserve">days in hospital in </w:t>
                      </w:r>
                      <w:r w:rsidR="0065432B" w:rsidRPr="004448FD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2016</w:t>
                      </w:r>
                      <w:r w:rsidR="00E16071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.</w:t>
                      </w:r>
                    </w:p>
                    <w:p w14:paraId="01E5DFD1" w14:textId="252E787A" w:rsidR="0065432B" w:rsidRPr="004448FD" w:rsidRDefault="00E16071" w:rsidP="009C5F3E">
                      <w:pPr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Most domestic accidents can be avoided by taking basic safety precautions</w:t>
                      </w:r>
                      <w:r w:rsidR="00573898">
                        <w:rPr>
                          <w:rFonts w:ascii="Footlight MT Light" w:hAnsi="Footlight MT Light"/>
                          <w:color w:val="FFFFFF" w:themeColor="background1"/>
                          <w:lang w:val="en-US"/>
                        </w:rPr>
                        <w:t>, and you can keep yourself and your loved ones safe by learning first aid.</w:t>
                      </w:r>
                    </w:p>
                  </w:txbxContent>
                </v:textbox>
              </v:shape>
            </w:pict>
          </mc:Fallback>
        </mc:AlternateContent>
      </w:r>
      <w:r w:rsidR="0081277C" w:rsidRPr="00487BC0">
        <w:rPr>
          <w:lang w:val="en-US"/>
        </w:rPr>
        <w:br w:type="page"/>
      </w:r>
    </w:p>
    <w:p w14:paraId="38279E33" w14:textId="2356EEF0" w:rsidR="007A5A0E" w:rsidRPr="000E09EE" w:rsidRDefault="00D5321D" w:rsidP="001033BE">
      <w:pPr>
        <w:pStyle w:val="Paragraphedeliste"/>
        <w:numPr>
          <w:ilvl w:val="0"/>
          <w:numId w:val="13"/>
        </w:numPr>
        <w:rPr>
          <w:rFonts w:ascii="Footlight MT Light" w:hAnsi="Footlight MT Light"/>
          <w:b/>
          <w:i/>
          <w:lang w:val="en-US"/>
        </w:rPr>
      </w:pPr>
      <w:r w:rsidRPr="000E09EE">
        <w:rPr>
          <w:rFonts w:ascii="Footlight MT Light" w:hAnsi="Footlight MT Light"/>
          <w:b/>
          <w:i/>
          <w:lang w:val="en-US"/>
        </w:rPr>
        <w:lastRenderedPageBreak/>
        <w:t xml:space="preserve">Do you have many </w:t>
      </w:r>
      <w:r w:rsidR="00DE2EF0">
        <w:rPr>
          <w:rFonts w:ascii="Footlight MT Light" w:hAnsi="Footlight MT Light"/>
          <w:b/>
          <w:i/>
          <w:lang w:val="en-US"/>
        </w:rPr>
        <w:t xml:space="preserve">bulky </w:t>
      </w:r>
      <w:r w:rsidR="007A5A0E">
        <w:rPr>
          <w:rFonts w:ascii="Footlight MT Light" w:hAnsi="Footlight MT Light"/>
          <w:b/>
          <w:i/>
          <w:lang w:val="en-US"/>
        </w:rPr>
        <w:t>objects</w:t>
      </w:r>
      <w:r w:rsidR="007A5A0E" w:rsidRPr="000E09EE">
        <w:rPr>
          <w:rFonts w:ascii="Footlight MT Light" w:hAnsi="Footlight MT Light"/>
          <w:b/>
          <w:i/>
          <w:lang w:val="en-US"/>
        </w:rPr>
        <w:t xml:space="preserve"> </w:t>
      </w:r>
      <w:r w:rsidR="000E09EE" w:rsidRPr="000E09EE">
        <w:rPr>
          <w:rFonts w:ascii="Footlight MT Light" w:hAnsi="Footlight MT Light"/>
          <w:b/>
          <w:i/>
          <w:lang w:val="en-US"/>
        </w:rPr>
        <w:t xml:space="preserve">in </w:t>
      </w:r>
      <w:r w:rsidR="007A5A0E">
        <w:rPr>
          <w:rFonts w:ascii="Footlight MT Light" w:hAnsi="Footlight MT Light"/>
          <w:b/>
          <w:i/>
          <w:lang w:val="en-US"/>
        </w:rPr>
        <w:t>your home’s</w:t>
      </w:r>
      <w:r w:rsidR="007A5A0E" w:rsidRPr="000E09EE">
        <w:rPr>
          <w:rFonts w:ascii="Footlight MT Light" w:hAnsi="Footlight MT Light"/>
          <w:b/>
          <w:i/>
          <w:lang w:val="en-US"/>
        </w:rPr>
        <w:t xml:space="preserve"> </w:t>
      </w:r>
      <w:r w:rsidR="000E09EE" w:rsidRPr="000E09EE">
        <w:rPr>
          <w:rFonts w:ascii="Footlight MT Light" w:hAnsi="Footlight MT Light"/>
          <w:b/>
          <w:i/>
          <w:lang w:val="en-US"/>
        </w:rPr>
        <w:t>passageways</w:t>
      </w:r>
      <w:r w:rsidR="00FE5149" w:rsidRPr="000E09EE">
        <w:rPr>
          <w:rFonts w:ascii="Footlight MT Light" w:hAnsi="Footlight MT Light"/>
          <w:b/>
          <w:i/>
          <w:lang w:val="en-US"/>
        </w:rPr>
        <w:t>?</w:t>
      </w:r>
    </w:p>
    <w:p w14:paraId="62ECE9FC" w14:textId="77777777" w:rsidR="00047156" w:rsidRPr="000E09EE" w:rsidRDefault="00047156" w:rsidP="00047156">
      <w:pPr>
        <w:pStyle w:val="Paragraphedeliste"/>
        <w:ind w:left="502"/>
        <w:rPr>
          <w:rFonts w:ascii="Footlight MT Light" w:hAnsi="Footlight MT Light"/>
          <w:b/>
          <w:i/>
          <w:lang w:val="en-US"/>
        </w:rPr>
      </w:pPr>
    </w:p>
    <w:p w14:paraId="35D9521F" w14:textId="77777777" w:rsidR="00EE2457" w:rsidRPr="00047156" w:rsidRDefault="00D5321D" w:rsidP="00047156">
      <w:pPr>
        <w:pStyle w:val="Paragraphedeliste"/>
        <w:numPr>
          <w:ilvl w:val="0"/>
          <w:numId w:val="1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A few</w:t>
      </w:r>
    </w:p>
    <w:p w14:paraId="6D30467A" w14:textId="77777777" w:rsidR="00EE2457" w:rsidRPr="00047156" w:rsidRDefault="00D5321D" w:rsidP="00047156">
      <w:pPr>
        <w:pStyle w:val="Paragraphedeliste"/>
        <w:numPr>
          <w:ilvl w:val="0"/>
          <w:numId w:val="19"/>
        </w:numPr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Yes</w:t>
      </w:r>
      <w:proofErr w:type="spellEnd"/>
    </w:p>
    <w:p w14:paraId="700CA0A4" w14:textId="77777777" w:rsidR="00EE2457" w:rsidRDefault="00D5321D" w:rsidP="00047156">
      <w:pPr>
        <w:pStyle w:val="Paragraphedeliste"/>
        <w:numPr>
          <w:ilvl w:val="0"/>
          <w:numId w:val="19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No</w:t>
      </w:r>
    </w:p>
    <w:p w14:paraId="2F7BAA31" w14:textId="5ABF1EBC" w:rsidR="00047156" w:rsidRPr="00047156" w:rsidRDefault="00047156" w:rsidP="00047156">
      <w:pPr>
        <w:pStyle w:val="Paragraphedeliste"/>
        <w:ind w:left="1800"/>
        <w:rPr>
          <w:rFonts w:ascii="Footlight MT Light" w:hAnsi="Footlight MT Light"/>
        </w:rPr>
      </w:pPr>
    </w:p>
    <w:p w14:paraId="363CE1F5" w14:textId="35AA988D" w:rsidR="007A5A0E" w:rsidRPr="000E09EE" w:rsidRDefault="007A5A0E" w:rsidP="001033BE">
      <w:pPr>
        <w:pStyle w:val="Paragraphedeliste"/>
        <w:numPr>
          <w:ilvl w:val="0"/>
          <w:numId w:val="13"/>
        </w:numPr>
        <w:rPr>
          <w:rFonts w:ascii="Footlight MT Light" w:hAnsi="Footlight MT Light"/>
          <w:b/>
          <w:i/>
          <w:lang w:val="en-US"/>
        </w:rPr>
      </w:pPr>
      <w:r>
        <w:rPr>
          <w:rFonts w:ascii="Footlight MT Light" w:hAnsi="Footlight MT Light"/>
          <w:b/>
          <w:i/>
          <w:lang w:val="en-US"/>
        </w:rPr>
        <w:t>How often</w:t>
      </w:r>
      <w:r w:rsidR="000E09EE" w:rsidRPr="000E09EE">
        <w:rPr>
          <w:rFonts w:ascii="Footlight MT Light" w:hAnsi="Footlight MT Light"/>
          <w:b/>
          <w:i/>
          <w:lang w:val="en-US"/>
        </w:rPr>
        <w:t xml:space="preserve"> do you use candles at hom</w:t>
      </w:r>
      <w:r w:rsidR="000E09EE">
        <w:rPr>
          <w:rFonts w:ascii="Footlight MT Light" w:hAnsi="Footlight MT Light"/>
          <w:b/>
          <w:i/>
          <w:lang w:val="en-US"/>
        </w:rPr>
        <w:t>e</w:t>
      </w:r>
      <w:r w:rsidR="00FE5149" w:rsidRPr="000E09EE">
        <w:rPr>
          <w:rFonts w:ascii="Footlight MT Light" w:hAnsi="Footlight MT Light"/>
          <w:b/>
          <w:i/>
          <w:lang w:val="en-US"/>
        </w:rPr>
        <w:t>?</w:t>
      </w:r>
    </w:p>
    <w:p w14:paraId="58B54AC5" w14:textId="77777777" w:rsidR="00047156" w:rsidRPr="000E09EE" w:rsidRDefault="00047156" w:rsidP="00047156">
      <w:pPr>
        <w:pStyle w:val="Paragraphedeliste"/>
        <w:ind w:left="502"/>
        <w:rPr>
          <w:rFonts w:ascii="Footlight MT Light" w:hAnsi="Footlight MT Light"/>
          <w:b/>
          <w:i/>
          <w:lang w:val="en-US"/>
        </w:rPr>
      </w:pPr>
    </w:p>
    <w:p w14:paraId="3E024E72" w14:textId="6CAB1863" w:rsidR="00EE2457" w:rsidRPr="00047156" w:rsidRDefault="007A5A0E" w:rsidP="00047156">
      <w:pPr>
        <w:pStyle w:val="Paragraphedeliste"/>
        <w:numPr>
          <w:ilvl w:val="0"/>
          <w:numId w:val="20"/>
        </w:numPr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Sometimes</w:t>
      </w:r>
      <w:proofErr w:type="spellEnd"/>
    </w:p>
    <w:p w14:paraId="79882DF2" w14:textId="77777777" w:rsidR="00EE2457" w:rsidRPr="00047156" w:rsidRDefault="000E09EE" w:rsidP="00047156">
      <w:pPr>
        <w:pStyle w:val="Paragraphedeliste"/>
        <w:numPr>
          <w:ilvl w:val="0"/>
          <w:numId w:val="20"/>
        </w:numPr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Very</w:t>
      </w:r>
      <w:proofErr w:type="spellEnd"/>
      <w:r>
        <w:rPr>
          <w:rFonts w:ascii="Footlight MT Light" w:hAnsi="Footlight MT Light"/>
        </w:rPr>
        <w:t xml:space="preserve"> </w:t>
      </w:r>
      <w:proofErr w:type="spellStart"/>
      <w:r>
        <w:rPr>
          <w:rFonts w:ascii="Footlight MT Light" w:hAnsi="Footlight MT Light"/>
        </w:rPr>
        <w:t>often</w:t>
      </w:r>
      <w:proofErr w:type="spellEnd"/>
      <w:r>
        <w:rPr>
          <w:rFonts w:ascii="Footlight MT Light" w:hAnsi="Footlight MT Light"/>
        </w:rPr>
        <w:t xml:space="preserve"> </w:t>
      </w:r>
    </w:p>
    <w:p w14:paraId="7857A881" w14:textId="77777777" w:rsidR="00E438C0" w:rsidRPr="008124F4" w:rsidRDefault="000E09EE" w:rsidP="008124F4">
      <w:pPr>
        <w:pStyle w:val="Paragraphedeliste"/>
        <w:numPr>
          <w:ilvl w:val="0"/>
          <w:numId w:val="20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Never</w:t>
      </w:r>
    </w:p>
    <w:p w14:paraId="55E845FD" w14:textId="364B5A04" w:rsidR="007A5A0E" w:rsidRPr="00DE2EF0" w:rsidRDefault="00E16071" w:rsidP="001033BE">
      <w:pPr>
        <w:numPr>
          <w:ilvl w:val="0"/>
          <w:numId w:val="13"/>
        </w:numPr>
        <w:rPr>
          <w:rFonts w:ascii="Footlight MT Light" w:hAnsi="Footlight MT Light"/>
          <w:b/>
          <w:i/>
          <w:lang w:val="en-US"/>
        </w:rPr>
      </w:pPr>
      <w:r>
        <w:rPr>
          <w:rFonts w:ascii="Footlight MT Light" w:hAnsi="Footlight MT Light"/>
          <w:b/>
          <w:i/>
          <w:lang w:val="en-US"/>
        </w:rPr>
        <w:t xml:space="preserve">Are there lots of small objects lying around your home - </w:t>
      </w:r>
      <w:r w:rsidR="00280B75">
        <w:rPr>
          <w:rFonts w:ascii="Footlight MT Light" w:hAnsi="Footlight MT Light"/>
          <w:b/>
          <w:i/>
          <w:lang w:val="en-US"/>
        </w:rPr>
        <w:t xml:space="preserve">marbles, </w:t>
      </w:r>
      <w:r>
        <w:rPr>
          <w:rFonts w:ascii="Footlight MT Light" w:hAnsi="Footlight MT Light"/>
          <w:b/>
          <w:i/>
          <w:lang w:val="en-US"/>
        </w:rPr>
        <w:t xml:space="preserve">children’s toys, </w:t>
      </w:r>
      <w:proofErr w:type="spellStart"/>
      <w:r>
        <w:rPr>
          <w:rFonts w:ascii="Footlight MT Light" w:hAnsi="Footlight MT Light"/>
          <w:b/>
          <w:i/>
          <w:lang w:val="en-US"/>
        </w:rPr>
        <w:t>etc</w:t>
      </w:r>
      <w:proofErr w:type="spellEnd"/>
      <w:r w:rsidR="00FE5149" w:rsidRPr="00DE2EF0">
        <w:rPr>
          <w:rFonts w:ascii="Footlight MT Light" w:hAnsi="Footlight MT Light"/>
          <w:b/>
          <w:i/>
          <w:lang w:val="en-US"/>
        </w:rPr>
        <w:t>?</w:t>
      </w:r>
    </w:p>
    <w:p w14:paraId="4AD1CEC1" w14:textId="77777777" w:rsidR="00EE2457" w:rsidRPr="00047156" w:rsidRDefault="00280B75" w:rsidP="00047156">
      <w:pPr>
        <w:pStyle w:val="Paragraphedeliste"/>
        <w:numPr>
          <w:ilvl w:val="0"/>
          <w:numId w:val="21"/>
        </w:numPr>
        <w:rPr>
          <w:rFonts w:ascii="Footlight MT Light" w:hAnsi="Footlight MT Light"/>
        </w:rPr>
      </w:pPr>
      <w:r>
        <w:rPr>
          <w:rFonts w:ascii="Footlight MT Light" w:hAnsi="Footlight MT Light"/>
        </w:rPr>
        <w:t>A few</w:t>
      </w:r>
    </w:p>
    <w:p w14:paraId="6DF5A5C4" w14:textId="77777777" w:rsidR="00EE2457" w:rsidRPr="00047156" w:rsidRDefault="00280B75" w:rsidP="00047156">
      <w:pPr>
        <w:pStyle w:val="Paragraphedeliste"/>
        <w:numPr>
          <w:ilvl w:val="0"/>
          <w:numId w:val="21"/>
        </w:numPr>
        <w:rPr>
          <w:rFonts w:ascii="Footlight MT Light" w:hAnsi="Footlight MT Light"/>
        </w:rPr>
      </w:pPr>
      <w:proofErr w:type="spellStart"/>
      <w:r>
        <w:rPr>
          <w:rFonts w:ascii="Footlight MT Light" w:hAnsi="Footlight MT Light"/>
        </w:rPr>
        <w:t>Yes</w:t>
      </w:r>
      <w:proofErr w:type="spellEnd"/>
    </w:p>
    <w:p w14:paraId="03E54060" w14:textId="03C91E1A" w:rsidR="001033BE" w:rsidRPr="00280B75" w:rsidRDefault="00280B75" w:rsidP="00EE2457">
      <w:pPr>
        <w:pStyle w:val="Paragraphedeliste"/>
        <w:numPr>
          <w:ilvl w:val="0"/>
          <w:numId w:val="21"/>
        </w:numPr>
        <w:rPr>
          <w:rFonts w:ascii="Footlight MT Light" w:hAnsi="Footlight MT Light"/>
          <w:lang w:val="en-US"/>
        </w:rPr>
      </w:pPr>
      <w:r w:rsidRPr="00280B75">
        <w:rPr>
          <w:rFonts w:ascii="Footlight MT Light" w:hAnsi="Footlight MT Light"/>
          <w:lang w:val="en-US"/>
        </w:rPr>
        <w:t>No</w:t>
      </w:r>
      <w:r w:rsidR="00AA6D7B">
        <w:rPr>
          <w:rFonts w:ascii="Footlight MT Light" w:hAnsi="Footlight MT Light"/>
          <w:lang w:val="en-US"/>
        </w:rPr>
        <w:t xml:space="preserve"> – they are always</w:t>
      </w:r>
      <w:r w:rsidRPr="00280B75">
        <w:rPr>
          <w:rFonts w:ascii="Footlight MT Light" w:hAnsi="Footlight MT Light"/>
          <w:lang w:val="en-US"/>
        </w:rPr>
        <w:t xml:space="preserve"> put away</w:t>
      </w:r>
    </w:p>
    <w:p w14:paraId="0CE35335" w14:textId="77777777" w:rsidR="00047156" w:rsidRPr="00280B75" w:rsidRDefault="00047156" w:rsidP="00047156">
      <w:pPr>
        <w:pStyle w:val="Paragraphedeliste"/>
        <w:ind w:left="1080"/>
        <w:rPr>
          <w:rFonts w:ascii="Footlight MT Light" w:hAnsi="Footlight MT Light"/>
          <w:lang w:val="en-US"/>
        </w:rPr>
      </w:pPr>
    </w:p>
    <w:p w14:paraId="07FBD1CD" w14:textId="6C332008" w:rsidR="00EE2457" w:rsidRPr="00280B75" w:rsidRDefault="00280B75" w:rsidP="00207B6A">
      <w:pPr>
        <w:jc w:val="center"/>
        <w:rPr>
          <w:rFonts w:ascii="Footlight MT Light" w:hAnsi="Footlight MT Light"/>
          <w:b/>
          <w:sz w:val="28"/>
          <w:lang w:val="en-US"/>
        </w:rPr>
      </w:pPr>
      <w:r w:rsidRPr="00280B75">
        <w:rPr>
          <w:rFonts w:ascii="Footlight MT Light" w:hAnsi="Footlight MT Light"/>
          <w:b/>
          <w:sz w:val="28"/>
          <w:lang w:val="en-US"/>
        </w:rPr>
        <w:t>Now</w:t>
      </w:r>
      <w:r w:rsidR="00AC0ECF" w:rsidRPr="00280B75">
        <w:rPr>
          <w:rFonts w:ascii="Footlight MT Light" w:hAnsi="Footlight MT Light"/>
          <w:b/>
          <w:sz w:val="28"/>
          <w:lang w:val="en-US"/>
        </w:rPr>
        <w:t>, c</w:t>
      </w:r>
      <w:r w:rsidR="005B723E" w:rsidRPr="00280B75">
        <w:rPr>
          <w:rFonts w:ascii="Footlight MT Light" w:hAnsi="Footlight MT Light"/>
          <w:b/>
          <w:sz w:val="28"/>
          <w:lang w:val="en-US"/>
        </w:rPr>
        <w:t>o</w:t>
      </w:r>
      <w:r w:rsidRPr="00280B75">
        <w:rPr>
          <w:rFonts w:ascii="Footlight MT Light" w:hAnsi="Footlight MT Light"/>
          <w:b/>
          <w:sz w:val="28"/>
          <w:lang w:val="en-US"/>
        </w:rPr>
        <w:t xml:space="preserve">unt how many </w:t>
      </w:r>
      <w:r>
        <w:rPr>
          <w:rFonts w:ascii="Footlight MT Light" w:hAnsi="Footlight MT Light"/>
          <w:b/>
          <w:sz w:val="28"/>
          <w:lang w:val="en-US"/>
        </w:rPr>
        <w:t>A</w:t>
      </w:r>
      <w:r w:rsidR="000B43FE">
        <w:rPr>
          <w:rFonts w:ascii="Footlight MT Light" w:hAnsi="Footlight MT Light"/>
          <w:b/>
          <w:sz w:val="28"/>
          <w:lang w:val="en-US"/>
        </w:rPr>
        <w:t>s</w:t>
      </w:r>
      <w:r>
        <w:rPr>
          <w:rFonts w:ascii="Footlight MT Light" w:hAnsi="Footlight MT Light"/>
          <w:b/>
          <w:sz w:val="28"/>
          <w:lang w:val="en-US"/>
        </w:rPr>
        <w:t xml:space="preserve">, </w:t>
      </w:r>
      <w:proofErr w:type="spellStart"/>
      <w:r>
        <w:rPr>
          <w:rFonts w:ascii="Footlight MT Light" w:hAnsi="Footlight MT Light"/>
          <w:b/>
          <w:sz w:val="28"/>
          <w:lang w:val="en-US"/>
        </w:rPr>
        <w:t>B</w:t>
      </w:r>
      <w:r w:rsidR="000B43FE">
        <w:rPr>
          <w:rFonts w:ascii="Footlight MT Light" w:hAnsi="Footlight MT Light"/>
          <w:b/>
          <w:sz w:val="28"/>
          <w:lang w:val="en-US"/>
        </w:rPr>
        <w:t>s</w:t>
      </w:r>
      <w:proofErr w:type="spellEnd"/>
      <w:r>
        <w:rPr>
          <w:rFonts w:ascii="Footlight MT Light" w:hAnsi="Footlight MT Light"/>
          <w:b/>
          <w:sz w:val="28"/>
          <w:lang w:val="en-US"/>
        </w:rPr>
        <w:t xml:space="preserve"> </w:t>
      </w:r>
      <w:r w:rsidRPr="00280B75">
        <w:rPr>
          <w:rFonts w:ascii="Footlight MT Light" w:hAnsi="Footlight MT Light"/>
          <w:b/>
          <w:sz w:val="28"/>
          <w:lang w:val="en-US"/>
        </w:rPr>
        <w:t>and C</w:t>
      </w:r>
      <w:r w:rsidR="000B43FE">
        <w:rPr>
          <w:rFonts w:ascii="Footlight MT Light" w:hAnsi="Footlight MT Light"/>
          <w:b/>
          <w:sz w:val="28"/>
          <w:lang w:val="en-US"/>
        </w:rPr>
        <w:t>s</w:t>
      </w:r>
      <w:r w:rsidRPr="00280B75">
        <w:rPr>
          <w:rFonts w:ascii="Footlight MT Light" w:hAnsi="Footlight MT Light"/>
          <w:b/>
          <w:sz w:val="28"/>
          <w:lang w:val="en-US"/>
        </w:rPr>
        <w:t xml:space="preserve"> you get</w:t>
      </w:r>
    </w:p>
    <w:p w14:paraId="62AC6C21" w14:textId="001C2A82" w:rsidR="00EE2457" w:rsidRPr="00905C7C" w:rsidRDefault="00905C7C" w:rsidP="00EE2457">
      <w:pPr>
        <w:rPr>
          <w:rFonts w:ascii="Footlight MT Light" w:hAnsi="Footlight MT Light"/>
          <w:b/>
          <w:lang w:val="en-US"/>
        </w:rPr>
      </w:pPr>
      <w:r w:rsidRPr="00905C7C">
        <w:rPr>
          <w:rFonts w:ascii="Footlight MT Light" w:hAnsi="Footlight MT Light"/>
          <w:b/>
          <w:lang w:val="en-US"/>
        </w:rPr>
        <w:t xml:space="preserve">If you get </w:t>
      </w:r>
      <w:r w:rsidR="000B43FE">
        <w:rPr>
          <w:rFonts w:ascii="Footlight MT Light" w:hAnsi="Footlight MT Light"/>
          <w:b/>
          <w:lang w:val="en-US"/>
        </w:rPr>
        <w:t>mostly</w:t>
      </w:r>
      <w:r>
        <w:rPr>
          <w:rFonts w:ascii="Footlight MT Light" w:hAnsi="Footlight MT Light"/>
          <w:b/>
          <w:lang w:val="en-US"/>
        </w:rPr>
        <w:t xml:space="preserve"> </w:t>
      </w:r>
      <w:proofErr w:type="gramStart"/>
      <w:r w:rsidRPr="00905C7C">
        <w:rPr>
          <w:rFonts w:ascii="Footlight MT Light" w:hAnsi="Footlight MT Light"/>
          <w:b/>
          <w:lang w:val="en-US"/>
        </w:rPr>
        <w:t>A</w:t>
      </w:r>
      <w:r w:rsidR="000B43FE">
        <w:rPr>
          <w:rFonts w:ascii="Footlight MT Light" w:hAnsi="Footlight MT Light"/>
          <w:b/>
          <w:lang w:val="en-US"/>
        </w:rPr>
        <w:t>s</w:t>
      </w:r>
      <w:proofErr w:type="gramEnd"/>
      <w:r w:rsidRPr="00905C7C">
        <w:rPr>
          <w:rFonts w:ascii="Footlight MT Light" w:hAnsi="Footlight MT Light"/>
          <w:b/>
          <w:lang w:val="en-US"/>
        </w:rPr>
        <w:t xml:space="preserve">, you have several good habits </w:t>
      </w:r>
      <w:r w:rsidR="000B43FE">
        <w:rPr>
          <w:rFonts w:ascii="Footlight MT Light" w:hAnsi="Footlight MT Light"/>
          <w:b/>
          <w:lang w:val="en-US"/>
        </w:rPr>
        <w:t xml:space="preserve">but some </w:t>
      </w:r>
      <w:r w:rsidR="00E16071">
        <w:rPr>
          <w:rFonts w:ascii="Footlight MT Light" w:hAnsi="Footlight MT Light"/>
          <w:b/>
          <w:lang w:val="en-US"/>
        </w:rPr>
        <w:t>others</w:t>
      </w:r>
      <w:r w:rsidR="000B43FE">
        <w:rPr>
          <w:rFonts w:ascii="Footlight MT Light" w:hAnsi="Footlight MT Light"/>
          <w:b/>
          <w:lang w:val="en-US"/>
        </w:rPr>
        <w:t xml:space="preserve"> may be putting you at risk</w:t>
      </w:r>
    </w:p>
    <w:p w14:paraId="0BBD12D8" w14:textId="5397786B" w:rsidR="00EE2457" w:rsidRPr="00905C7C" w:rsidRDefault="00905C7C" w:rsidP="00EE2457">
      <w:pPr>
        <w:rPr>
          <w:rFonts w:ascii="Footlight MT Light" w:hAnsi="Footlight MT Light"/>
          <w:lang w:val="en-US"/>
        </w:rPr>
      </w:pPr>
      <w:r w:rsidRPr="00905C7C">
        <w:rPr>
          <w:rFonts w:ascii="Footlight MT Light" w:hAnsi="Footlight MT Light"/>
          <w:lang w:val="en-US"/>
        </w:rPr>
        <w:t>You know a few rules to follow</w:t>
      </w:r>
      <w:r w:rsidR="000B43FE">
        <w:rPr>
          <w:rFonts w:ascii="Footlight MT Light" w:hAnsi="Footlight MT Light"/>
          <w:lang w:val="en-US"/>
        </w:rPr>
        <w:t>,</w:t>
      </w:r>
      <w:r w:rsidRPr="00905C7C">
        <w:rPr>
          <w:rFonts w:ascii="Footlight MT Light" w:hAnsi="Footlight MT Light"/>
          <w:lang w:val="en-US"/>
        </w:rPr>
        <w:t xml:space="preserve"> but not all</w:t>
      </w:r>
      <w:r w:rsidR="000B43FE">
        <w:rPr>
          <w:rFonts w:ascii="Footlight MT Light" w:hAnsi="Footlight MT Light"/>
          <w:lang w:val="en-US"/>
        </w:rPr>
        <w:t xml:space="preserve"> of them. B</w:t>
      </w:r>
      <w:r w:rsidRPr="00905C7C">
        <w:rPr>
          <w:rFonts w:ascii="Footlight MT Light" w:hAnsi="Footlight MT Light"/>
          <w:lang w:val="en-US"/>
        </w:rPr>
        <w:t xml:space="preserve">e careful! </w:t>
      </w:r>
    </w:p>
    <w:p w14:paraId="6F88AEAD" w14:textId="3E919754" w:rsidR="00EE2457" w:rsidRPr="00905C7C" w:rsidRDefault="00905C7C" w:rsidP="00EE2457">
      <w:pPr>
        <w:rPr>
          <w:rFonts w:ascii="Footlight MT Light" w:hAnsi="Footlight MT Light"/>
          <w:b/>
          <w:lang w:val="en-US"/>
        </w:rPr>
      </w:pPr>
      <w:r w:rsidRPr="00905C7C">
        <w:rPr>
          <w:rFonts w:ascii="Footlight MT Light" w:hAnsi="Footlight MT Light"/>
          <w:b/>
          <w:lang w:val="en-US"/>
        </w:rPr>
        <w:t xml:space="preserve">If you get </w:t>
      </w:r>
      <w:r w:rsidR="000B43FE">
        <w:rPr>
          <w:rFonts w:ascii="Footlight MT Light" w:hAnsi="Footlight MT Light"/>
          <w:b/>
          <w:lang w:val="en-US"/>
        </w:rPr>
        <w:t>mostly</w:t>
      </w:r>
      <w:r>
        <w:rPr>
          <w:rFonts w:ascii="Footlight MT Light" w:hAnsi="Footlight MT Light"/>
          <w:b/>
          <w:lang w:val="en-US"/>
        </w:rPr>
        <w:t xml:space="preserve"> </w:t>
      </w:r>
      <w:proofErr w:type="spellStart"/>
      <w:r w:rsidR="0024153C" w:rsidRPr="00905C7C">
        <w:rPr>
          <w:rFonts w:ascii="Footlight MT Light" w:hAnsi="Footlight MT Light"/>
          <w:b/>
          <w:lang w:val="en-US"/>
        </w:rPr>
        <w:t>B</w:t>
      </w:r>
      <w:r w:rsidR="000B43FE">
        <w:rPr>
          <w:rFonts w:ascii="Footlight MT Light" w:hAnsi="Footlight MT Light"/>
          <w:b/>
          <w:lang w:val="en-US"/>
        </w:rPr>
        <w:t>s</w:t>
      </w:r>
      <w:proofErr w:type="spellEnd"/>
      <w:r w:rsidRPr="00905C7C">
        <w:rPr>
          <w:rFonts w:ascii="Footlight MT Light" w:hAnsi="Footlight MT Light"/>
          <w:b/>
          <w:lang w:val="en-US"/>
        </w:rPr>
        <w:t>, beware</w:t>
      </w:r>
      <w:r w:rsidR="000B43FE">
        <w:rPr>
          <w:rFonts w:ascii="Footlight MT Light" w:hAnsi="Footlight MT Light"/>
          <w:b/>
          <w:lang w:val="en-US"/>
        </w:rPr>
        <w:t xml:space="preserve"> -</w:t>
      </w:r>
      <w:r w:rsidRPr="00905C7C">
        <w:rPr>
          <w:rFonts w:ascii="Footlight MT Light" w:hAnsi="Footlight MT Light"/>
          <w:b/>
          <w:lang w:val="en-US"/>
        </w:rPr>
        <w:t xml:space="preserve"> you live dangerously</w:t>
      </w:r>
      <w:r w:rsidR="00402822" w:rsidRPr="00905C7C">
        <w:rPr>
          <w:rFonts w:ascii="Footlight MT Light" w:hAnsi="Footlight MT Light"/>
          <w:b/>
          <w:lang w:val="en-US"/>
        </w:rPr>
        <w:t>!</w:t>
      </w:r>
    </w:p>
    <w:p w14:paraId="69A20441" w14:textId="5CAE20A7" w:rsidR="00EE2457" w:rsidRPr="00B76EC7" w:rsidRDefault="000B43FE" w:rsidP="00EE2457">
      <w:pPr>
        <w:rPr>
          <w:rFonts w:ascii="Footlight MT Light" w:hAnsi="Footlight MT Light"/>
          <w:lang w:val="en-US"/>
        </w:rPr>
      </w:pPr>
      <w:r>
        <w:rPr>
          <w:rFonts w:ascii="Footlight MT Light" w:hAnsi="Footlight MT Light"/>
          <w:lang w:val="en-US"/>
        </w:rPr>
        <w:t>There are many potential risks in your home, and</w:t>
      </w:r>
      <w:r w:rsidR="00B76EC7" w:rsidRPr="00B76EC7">
        <w:rPr>
          <w:rFonts w:ascii="Footlight MT Light" w:hAnsi="Footlight MT Light"/>
          <w:lang w:val="en-US"/>
        </w:rPr>
        <w:t xml:space="preserve"> it is essential </w:t>
      </w:r>
      <w:r>
        <w:rPr>
          <w:rFonts w:ascii="Footlight MT Light" w:hAnsi="Footlight MT Light"/>
          <w:lang w:val="en-US"/>
        </w:rPr>
        <w:t>that you</w:t>
      </w:r>
      <w:r w:rsidRPr="00B76EC7">
        <w:rPr>
          <w:rFonts w:ascii="Footlight MT Light" w:hAnsi="Footlight MT Light"/>
          <w:lang w:val="en-US"/>
        </w:rPr>
        <w:t xml:space="preserve"> </w:t>
      </w:r>
      <w:r w:rsidR="00B76EC7" w:rsidRPr="00B76EC7">
        <w:rPr>
          <w:rFonts w:ascii="Footlight MT Light" w:hAnsi="Footlight MT Light"/>
          <w:lang w:val="en-US"/>
        </w:rPr>
        <w:t>take measures to protect you</w:t>
      </w:r>
      <w:r w:rsidR="00071EFD">
        <w:rPr>
          <w:rFonts w:ascii="Footlight MT Light" w:hAnsi="Footlight MT Light"/>
          <w:lang w:val="en-US"/>
        </w:rPr>
        <w:t>rself</w:t>
      </w:r>
      <w:r w:rsidR="00B76EC7" w:rsidRPr="00B76EC7">
        <w:rPr>
          <w:rFonts w:ascii="Footlight MT Light" w:hAnsi="Footlight MT Light"/>
          <w:lang w:val="en-US"/>
        </w:rPr>
        <w:t>.</w:t>
      </w:r>
    </w:p>
    <w:p w14:paraId="078A108D" w14:textId="4D2B825A" w:rsidR="00EE2457" w:rsidRPr="00B76EC7" w:rsidRDefault="00B76EC7" w:rsidP="00EE2457">
      <w:pPr>
        <w:rPr>
          <w:rFonts w:ascii="Footlight MT Light" w:hAnsi="Footlight MT Light"/>
          <w:b/>
          <w:lang w:val="en-US"/>
        </w:rPr>
      </w:pPr>
      <w:r w:rsidRPr="00905C7C">
        <w:rPr>
          <w:rFonts w:ascii="Footlight MT Light" w:hAnsi="Footlight MT Light"/>
          <w:b/>
          <w:lang w:val="en-US"/>
        </w:rPr>
        <w:t xml:space="preserve">If you get </w:t>
      </w:r>
      <w:r w:rsidR="00E16071">
        <w:rPr>
          <w:rFonts w:ascii="Footlight MT Light" w:hAnsi="Footlight MT Light"/>
          <w:b/>
          <w:lang w:val="en-US"/>
        </w:rPr>
        <w:t>mostly</w:t>
      </w:r>
      <w:r w:rsidR="00516D5A" w:rsidRPr="00B76EC7">
        <w:rPr>
          <w:rFonts w:ascii="Footlight MT Light" w:hAnsi="Footlight MT Light"/>
          <w:b/>
          <w:lang w:val="en-US"/>
        </w:rPr>
        <w:t xml:space="preserve"> C</w:t>
      </w:r>
      <w:r w:rsidR="00E16071">
        <w:rPr>
          <w:rFonts w:ascii="Footlight MT Light" w:hAnsi="Footlight MT Light"/>
          <w:b/>
          <w:lang w:val="en-US"/>
        </w:rPr>
        <w:t>s</w:t>
      </w:r>
      <w:r w:rsidRPr="00B76EC7">
        <w:rPr>
          <w:rFonts w:ascii="Footlight MT Light" w:hAnsi="Footlight MT Light"/>
          <w:b/>
          <w:lang w:val="en-US"/>
        </w:rPr>
        <w:t>,</w:t>
      </w:r>
      <w:r w:rsidR="00E16071">
        <w:rPr>
          <w:rFonts w:ascii="Footlight MT Light" w:hAnsi="Footlight MT Light"/>
          <w:b/>
          <w:lang w:val="en-US"/>
        </w:rPr>
        <w:t xml:space="preserve"> well done -</w:t>
      </w:r>
      <w:r w:rsidRPr="00B76EC7">
        <w:rPr>
          <w:rFonts w:ascii="Footlight MT Light" w:hAnsi="Footlight MT Light"/>
          <w:b/>
          <w:lang w:val="en-US"/>
        </w:rPr>
        <w:t xml:space="preserve"> you are very </w:t>
      </w:r>
      <w:r w:rsidR="007A5A0E">
        <w:rPr>
          <w:rFonts w:ascii="Footlight MT Light" w:hAnsi="Footlight MT Light"/>
          <w:b/>
          <w:lang w:val="en-US"/>
        </w:rPr>
        <w:t>careful</w:t>
      </w:r>
      <w:r w:rsidR="00516D5A" w:rsidRPr="00B76EC7">
        <w:rPr>
          <w:rFonts w:ascii="Footlight MT Light" w:hAnsi="Footlight MT Light"/>
          <w:b/>
          <w:lang w:val="en-US"/>
        </w:rPr>
        <w:t>.</w:t>
      </w:r>
    </w:p>
    <w:p w14:paraId="56A9AA04" w14:textId="1D156194" w:rsidR="001033BE" w:rsidRPr="00B76EC7" w:rsidRDefault="00E16071" w:rsidP="0083138B">
      <w:pPr>
        <w:rPr>
          <w:rFonts w:ascii="Footlight MT Light" w:hAnsi="Footlight MT Light"/>
          <w:lang w:val="en-US"/>
        </w:rPr>
      </w:pPr>
      <w:r>
        <w:rPr>
          <w:rFonts w:ascii="Footlight MT Light" w:hAnsi="Footlight MT Light"/>
          <w:lang w:val="en-US"/>
        </w:rPr>
        <w:t>Y</w:t>
      </w:r>
      <w:r w:rsidR="00B76EC7" w:rsidRPr="00B76EC7">
        <w:rPr>
          <w:rFonts w:ascii="Footlight MT Light" w:hAnsi="Footlight MT Light"/>
          <w:lang w:val="en-US"/>
        </w:rPr>
        <w:t xml:space="preserve">ou know </w:t>
      </w:r>
      <w:r w:rsidR="000B43FE">
        <w:rPr>
          <w:rFonts w:ascii="Footlight MT Light" w:hAnsi="Footlight MT Light"/>
          <w:lang w:val="en-US"/>
        </w:rPr>
        <w:t xml:space="preserve">how to avoid the </w:t>
      </w:r>
      <w:r w:rsidR="00B76EC7" w:rsidRPr="00B76EC7">
        <w:rPr>
          <w:rFonts w:ascii="Footlight MT Light" w:hAnsi="Footlight MT Light"/>
          <w:lang w:val="en-US"/>
        </w:rPr>
        <w:t>main dangers</w:t>
      </w:r>
      <w:r w:rsidR="000B43FE">
        <w:rPr>
          <w:rFonts w:ascii="Footlight MT Light" w:hAnsi="Footlight MT Light"/>
          <w:lang w:val="en-US"/>
        </w:rPr>
        <w:t xml:space="preserve"> in your home</w:t>
      </w:r>
      <w:r w:rsidR="00EE2457" w:rsidRPr="00B76EC7">
        <w:rPr>
          <w:rFonts w:ascii="Footlight MT Light" w:hAnsi="Footlight MT Light"/>
          <w:lang w:val="en-US"/>
        </w:rPr>
        <w:t>.</w:t>
      </w:r>
      <w:r w:rsidR="00573898">
        <w:rPr>
          <w:rFonts w:ascii="Footlight MT Light" w:hAnsi="Footlight MT Light"/>
          <w:lang w:val="en-US"/>
        </w:rPr>
        <w:t xml:space="preserve"> Keep up the good work!</w:t>
      </w:r>
      <w:r w:rsidR="00EE2457" w:rsidRPr="00B76EC7">
        <w:rPr>
          <w:rFonts w:ascii="Footlight MT Light" w:hAnsi="Footlight MT Light"/>
          <w:lang w:val="en-US"/>
        </w:rPr>
        <w:t xml:space="preserve"> </w:t>
      </w:r>
    </w:p>
    <w:p w14:paraId="45EC4F84" w14:textId="62C65B1C" w:rsidR="001033BE" w:rsidRPr="00B76EC7" w:rsidRDefault="000B43FE" w:rsidP="0083138B">
      <w:pPr>
        <w:jc w:val="center"/>
        <w:rPr>
          <w:rFonts w:ascii="Footlight MT Light" w:hAnsi="Footlight MT Light"/>
          <w:sz w:val="28"/>
          <w:lang w:val="en-US"/>
        </w:rPr>
      </w:pPr>
      <w:r>
        <w:rPr>
          <w:rFonts w:ascii="Footlight MT Light" w:hAnsi="Footlight MT Light"/>
          <w:b/>
          <w:sz w:val="28"/>
          <w:lang w:val="en-US"/>
        </w:rPr>
        <w:t xml:space="preserve">Remember: </w:t>
      </w:r>
      <w:r w:rsidR="00573898">
        <w:rPr>
          <w:rFonts w:ascii="Footlight MT Light" w:hAnsi="Footlight MT Light"/>
          <w:bCs/>
          <w:sz w:val="28"/>
          <w:lang w:val="en-US"/>
        </w:rPr>
        <w:t>if there is an</w:t>
      </w:r>
      <w:r w:rsidR="00B76EC7" w:rsidRPr="00B76EC7">
        <w:rPr>
          <w:rFonts w:ascii="Footlight MT Light" w:hAnsi="Footlight MT Light"/>
          <w:sz w:val="28"/>
          <w:lang w:val="en-US"/>
        </w:rPr>
        <w:t xml:space="preserve"> accident or </w:t>
      </w:r>
      <w:r w:rsidR="00E16071">
        <w:rPr>
          <w:rFonts w:ascii="Footlight MT Light" w:hAnsi="Footlight MT Light"/>
          <w:sz w:val="28"/>
          <w:lang w:val="en-US"/>
        </w:rPr>
        <w:t>other</w:t>
      </w:r>
      <w:r w:rsidR="00DE2EF0">
        <w:rPr>
          <w:rFonts w:ascii="Footlight MT Light" w:hAnsi="Footlight MT Light"/>
          <w:sz w:val="28"/>
          <w:lang w:val="en-US"/>
        </w:rPr>
        <w:t xml:space="preserve"> emergency</w:t>
      </w:r>
      <w:r w:rsidR="00573898">
        <w:rPr>
          <w:rFonts w:ascii="Footlight MT Light" w:hAnsi="Footlight MT Light"/>
          <w:sz w:val="28"/>
          <w:lang w:val="en-US"/>
        </w:rPr>
        <w:t xml:space="preserve"> at home</w:t>
      </w:r>
      <w:r w:rsidR="00B76EC7" w:rsidRPr="00B76EC7">
        <w:rPr>
          <w:rFonts w:ascii="Footlight MT Light" w:hAnsi="Footlight MT Light"/>
          <w:sz w:val="28"/>
          <w:lang w:val="en-US"/>
        </w:rPr>
        <w:t xml:space="preserve">, call </w:t>
      </w:r>
      <w:r w:rsidR="00E16071">
        <w:rPr>
          <w:rFonts w:ascii="Footlight MT Light" w:hAnsi="Footlight MT Light"/>
          <w:sz w:val="28"/>
          <w:lang w:val="en-US"/>
        </w:rPr>
        <w:t>for help using your local</w:t>
      </w:r>
      <w:r w:rsidR="00DE2EF0">
        <w:rPr>
          <w:rFonts w:ascii="Footlight MT Light" w:hAnsi="Footlight MT Light"/>
          <w:sz w:val="28"/>
          <w:lang w:val="en-US"/>
        </w:rPr>
        <w:t xml:space="preserve"> </w:t>
      </w:r>
      <w:r>
        <w:rPr>
          <w:rFonts w:ascii="Footlight MT Light" w:hAnsi="Footlight MT Light"/>
          <w:sz w:val="28"/>
          <w:lang w:val="en-US"/>
        </w:rPr>
        <w:t xml:space="preserve">emergency </w:t>
      </w:r>
      <w:r w:rsidR="00E16071">
        <w:rPr>
          <w:rFonts w:ascii="Footlight MT Light" w:hAnsi="Footlight MT Light"/>
          <w:sz w:val="28"/>
          <w:lang w:val="en-US"/>
        </w:rPr>
        <w:t xml:space="preserve">services number. </w:t>
      </w:r>
    </w:p>
    <w:p w14:paraId="15B362A8" w14:textId="77777777" w:rsidR="001033BE" w:rsidRPr="00E7309C" w:rsidRDefault="001033BE" w:rsidP="00C11F13">
      <w:pPr>
        <w:jc w:val="center"/>
        <w:rPr>
          <w:rFonts w:asciiTheme="majorHAnsi" w:hAnsiTheme="majorHAnsi"/>
          <w:b/>
          <w:lang w:val="en-US"/>
        </w:rPr>
      </w:pPr>
    </w:p>
    <w:p w14:paraId="1DDC897F" w14:textId="3A115B2C" w:rsidR="0081277C" w:rsidRPr="00E7309C" w:rsidRDefault="000D58C1" w:rsidP="00C11F13">
      <w:pPr>
        <w:jc w:val="center"/>
        <w:rPr>
          <w:rFonts w:asciiTheme="majorHAnsi" w:hAnsiTheme="majorHAnsi"/>
          <w:b/>
          <w:sz w:val="28"/>
          <w:lang w:val="en-US"/>
        </w:rPr>
      </w:pPr>
      <w:r w:rsidRPr="00E7309C">
        <w:rPr>
          <w:rFonts w:asciiTheme="majorHAnsi" w:hAnsiTheme="majorHAnsi"/>
          <w:b/>
          <w:sz w:val="28"/>
          <w:lang w:val="en-US"/>
        </w:rPr>
        <w:t xml:space="preserve">For more </w:t>
      </w:r>
      <w:r w:rsidR="007A5A0E" w:rsidRPr="00E7309C">
        <w:rPr>
          <w:rFonts w:asciiTheme="majorHAnsi" w:hAnsiTheme="majorHAnsi"/>
          <w:b/>
          <w:sz w:val="28"/>
          <w:lang w:val="en-US"/>
        </w:rPr>
        <w:t xml:space="preserve">accident </w:t>
      </w:r>
      <w:r w:rsidRPr="00E7309C">
        <w:rPr>
          <w:rFonts w:asciiTheme="majorHAnsi" w:hAnsiTheme="majorHAnsi"/>
          <w:b/>
          <w:sz w:val="28"/>
          <w:lang w:val="en-US"/>
        </w:rPr>
        <w:t>prevention</w:t>
      </w:r>
      <w:r w:rsidR="007A5A0E" w:rsidRPr="00E7309C">
        <w:rPr>
          <w:rFonts w:asciiTheme="majorHAnsi" w:hAnsiTheme="majorHAnsi"/>
          <w:b/>
          <w:sz w:val="28"/>
          <w:lang w:val="en-US"/>
        </w:rPr>
        <w:t xml:space="preserve"> advice,</w:t>
      </w:r>
      <w:r w:rsidRPr="00E7309C">
        <w:rPr>
          <w:rFonts w:asciiTheme="majorHAnsi" w:hAnsiTheme="majorHAnsi"/>
          <w:b/>
          <w:sz w:val="28"/>
          <w:lang w:val="en-US"/>
        </w:rPr>
        <w:t xml:space="preserve"> or to have</w:t>
      </w:r>
      <w:r w:rsidR="005E6328" w:rsidRPr="00E7309C">
        <w:rPr>
          <w:rFonts w:asciiTheme="majorHAnsi" w:hAnsiTheme="majorHAnsi"/>
          <w:b/>
          <w:sz w:val="28"/>
          <w:lang w:val="en-US"/>
        </w:rPr>
        <w:t xml:space="preserve"> first aid</w:t>
      </w:r>
      <w:r w:rsidRPr="00E7309C">
        <w:rPr>
          <w:rFonts w:asciiTheme="majorHAnsi" w:hAnsiTheme="majorHAnsi"/>
          <w:b/>
          <w:sz w:val="28"/>
          <w:lang w:val="en-US"/>
        </w:rPr>
        <w:t xml:space="preserve"> training</w:t>
      </w:r>
      <w:r w:rsidR="00EE2457" w:rsidRPr="00E7309C">
        <w:rPr>
          <w:rFonts w:asciiTheme="majorHAnsi" w:hAnsiTheme="majorHAnsi"/>
          <w:b/>
          <w:sz w:val="28"/>
          <w:lang w:val="en-US"/>
        </w:rPr>
        <w:t>, contact</w:t>
      </w:r>
      <w:r w:rsidR="005E6328" w:rsidRPr="00E7309C">
        <w:rPr>
          <w:rFonts w:asciiTheme="majorHAnsi" w:hAnsiTheme="majorHAnsi"/>
          <w:b/>
          <w:sz w:val="28"/>
          <w:lang w:val="en-US"/>
        </w:rPr>
        <w:t xml:space="preserve"> </w:t>
      </w:r>
      <w:proofErr w:type="gramStart"/>
      <w:r w:rsidR="005E6328" w:rsidRPr="00E7309C">
        <w:rPr>
          <w:rFonts w:asciiTheme="majorHAnsi" w:hAnsiTheme="majorHAnsi"/>
          <w:b/>
          <w:sz w:val="28"/>
          <w:lang w:val="en-US"/>
        </w:rPr>
        <w:t>your</w:t>
      </w:r>
      <w:proofErr w:type="gramEnd"/>
      <w:r w:rsidR="005E6328" w:rsidRPr="00E7309C">
        <w:rPr>
          <w:rFonts w:asciiTheme="majorHAnsi" w:hAnsiTheme="majorHAnsi"/>
          <w:b/>
          <w:sz w:val="28"/>
          <w:lang w:val="en-US"/>
        </w:rPr>
        <w:t xml:space="preserve"> nearest </w:t>
      </w:r>
      <w:r w:rsidR="007A5A0E" w:rsidRPr="00E7309C">
        <w:rPr>
          <w:rFonts w:asciiTheme="majorHAnsi" w:hAnsiTheme="majorHAnsi"/>
          <w:b/>
          <w:sz w:val="28"/>
          <w:lang w:val="en-US"/>
        </w:rPr>
        <w:t>Nation</w:t>
      </w:r>
      <w:bookmarkStart w:id="0" w:name="_GoBack"/>
      <w:bookmarkEnd w:id="0"/>
      <w:r w:rsidR="007A5A0E" w:rsidRPr="00E7309C">
        <w:rPr>
          <w:rFonts w:asciiTheme="majorHAnsi" w:hAnsiTheme="majorHAnsi"/>
          <w:b/>
          <w:sz w:val="28"/>
          <w:lang w:val="en-US"/>
        </w:rPr>
        <w:t xml:space="preserve">al </w:t>
      </w:r>
      <w:r w:rsidR="005E6328" w:rsidRPr="00E7309C">
        <w:rPr>
          <w:rFonts w:asciiTheme="majorHAnsi" w:hAnsiTheme="majorHAnsi"/>
          <w:b/>
          <w:sz w:val="28"/>
          <w:lang w:val="en-US"/>
        </w:rPr>
        <w:t xml:space="preserve">Red </w:t>
      </w:r>
      <w:r w:rsidR="00AF2982" w:rsidRPr="00E7309C">
        <w:rPr>
          <w:rFonts w:asciiTheme="majorHAnsi" w:hAnsiTheme="majorHAnsi"/>
          <w:b/>
          <w:sz w:val="28"/>
          <w:lang w:val="en-US"/>
        </w:rPr>
        <w:t>C</w:t>
      </w:r>
      <w:r w:rsidR="005E6328" w:rsidRPr="00E7309C">
        <w:rPr>
          <w:rFonts w:asciiTheme="majorHAnsi" w:hAnsiTheme="majorHAnsi"/>
          <w:b/>
          <w:sz w:val="28"/>
          <w:lang w:val="en-US"/>
        </w:rPr>
        <w:t xml:space="preserve">ross </w:t>
      </w:r>
      <w:r w:rsidR="007A5A0E" w:rsidRPr="00E7309C">
        <w:rPr>
          <w:rFonts w:asciiTheme="majorHAnsi" w:hAnsiTheme="majorHAnsi"/>
          <w:b/>
          <w:sz w:val="28"/>
          <w:lang w:val="en-US"/>
        </w:rPr>
        <w:t xml:space="preserve">or </w:t>
      </w:r>
      <w:r w:rsidR="005E6328" w:rsidRPr="00E7309C">
        <w:rPr>
          <w:rFonts w:asciiTheme="majorHAnsi" w:hAnsiTheme="majorHAnsi"/>
          <w:b/>
          <w:sz w:val="28"/>
          <w:lang w:val="en-US"/>
        </w:rPr>
        <w:t>Red Crescent</w:t>
      </w:r>
      <w:r w:rsidR="007A5A0E" w:rsidRPr="00E7309C">
        <w:rPr>
          <w:rFonts w:asciiTheme="majorHAnsi" w:hAnsiTheme="majorHAnsi"/>
          <w:b/>
          <w:sz w:val="28"/>
          <w:lang w:val="en-US"/>
        </w:rPr>
        <w:t xml:space="preserve"> Society</w:t>
      </w:r>
      <w:r w:rsidR="00573898" w:rsidRPr="00E7309C">
        <w:rPr>
          <w:rFonts w:asciiTheme="majorHAnsi" w:hAnsiTheme="majorHAnsi"/>
          <w:b/>
          <w:sz w:val="28"/>
          <w:lang w:val="en-US"/>
        </w:rPr>
        <w:t>:</w:t>
      </w:r>
    </w:p>
    <w:p w14:paraId="30938509" w14:textId="46E3694C" w:rsidR="008152E7" w:rsidRPr="005E6328" w:rsidRDefault="00E7309C" w:rsidP="00C11F13">
      <w:pPr>
        <w:jc w:val="center"/>
        <w:rPr>
          <w:rFonts w:ascii="DK Lemon Yellow Sun" w:hAnsi="DK Lemon Yellow Sun"/>
          <w:b/>
          <w:sz w:val="36"/>
          <w:lang w:val="en-US"/>
        </w:rPr>
      </w:pPr>
      <w:r w:rsidRPr="0083138B">
        <w:rPr>
          <w:rFonts w:ascii="Footlight MT Light" w:hAnsi="Footlight MT Light"/>
          <w:noProof/>
        </w:rPr>
        <mc:AlternateContent>
          <mc:Choice Requires="wps">
            <w:drawing>
              <wp:anchor distT="91440" distB="91440" distL="114300" distR="114300" simplePos="0" relativeHeight="251682816" behindDoc="0" locked="0" layoutInCell="1" allowOverlap="1" wp14:anchorId="181611EA" wp14:editId="1D4B58EF">
                <wp:simplePos x="0" y="0"/>
                <wp:positionH relativeFrom="margin">
                  <wp:posOffset>432435</wp:posOffset>
                </wp:positionH>
                <wp:positionV relativeFrom="margin">
                  <wp:posOffset>7390765</wp:posOffset>
                </wp:positionV>
                <wp:extent cx="5962650" cy="2105660"/>
                <wp:effectExtent l="19050" t="19050" r="19050" b="27940"/>
                <wp:wrapSquare wrapText="bothSides"/>
                <wp:docPr id="144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10566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DA6A63" w14:textId="77777777" w:rsidR="0065432B" w:rsidRPr="00DE2EF0" w:rsidRDefault="0065432B" w:rsidP="0083138B">
                            <w:pPr>
                              <w:jc w:val="center"/>
                              <w:rPr>
                                <w:rFonts w:ascii="Footlight MT Light" w:hAnsi="Footlight MT Light"/>
                                <w:lang w:val="en-GB"/>
                              </w:rPr>
                            </w:pPr>
                            <w:r w:rsidRPr="00DE2EF0">
                              <w:rPr>
                                <w:rFonts w:ascii="Footlight MT Light" w:hAnsi="Footlight MT Light"/>
                                <w:lang w:val="en-GB"/>
                              </w:rPr>
                              <w:t>Address</w:t>
                            </w:r>
                          </w:p>
                          <w:p w14:paraId="543024EA" w14:textId="77777777" w:rsidR="0065432B" w:rsidRPr="00DE2EF0" w:rsidRDefault="0065432B" w:rsidP="0083138B">
                            <w:pPr>
                              <w:jc w:val="center"/>
                              <w:rPr>
                                <w:rFonts w:ascii="Footlight MT Light" w:hAnsi="Footlight MT Light"/>
                                <w:lang w:val="en-GB"/>
                              </w:rPr>
                            </w:pPr>
                            <w:r w:rsidRPr="00DE2EF0">
                              <w:rPr>
                                <w:rFonts w:ascii="Footlight MT Light" w:hAnsi="Footlight MT Light"/>
                                <w:lang w:val="en-GB"/>
                              </w:rPr>
                              <w:t>Telephone number</w:t>
                            </w:r>
                          </w:p>
                          <w:p w14:paraId="560513C0" w14:textId="77777777" w:rsidR="0065432B" w:rsidRPr="00DE2EF0" w:rsidRDefault="0065432B" w:rsidP="0083138B">
                            <w:pPr>
                              <w:jc w:val="center"/>
                              <w:rPr>
                                <w:rFonts w:ascii="Footlight MT Light" w:hAnsi="Footlight MT Light"/>
                                <w:lang w:val="en-GB"/>
                              </w:rPr>
                            </w:pPr>
                            <w:r w:rsidRPr="00DE2EF0">
                              <w:rPr>
                                <w:rFonts w:ascii="Footlight MT Light" w:hAnsi="Footlight MT Light"/>
                                <w:lang w:val="en-GB"/>
                              </w:rPr>
                              <w:t xml:space="preserve">Email </w:t>
                            </w:r>
                          </w:p>
                          <w:p w14:paraId="1BD3986D" w14:textId="77777777" w:rsidR="0065432B" w:rsidRPr="00DE2EF0" w:rsidRDefault="0065432B" w:rsidP="0083138B">
                            <w:pPr>
                              <w:jc w:val="center"/>
                              <w:rPr>
                                <w:rFonts w:ascii="Footlight MT Light" w:hAnsi="Footlight MT Light"/>
                                <w:lang w:val="en-GB"/>
                              </w:rPr>
                            </w:pPr>
                            <w:r w:rsidRPr="00DE2EF0">
                              <w:rPr>
                                <w:rFonts w:ascii="Footlight MT Light" w:hAnsi="Footlight MT Light"/>
                                <w:lang w:val="en-GB"/>
                              </w:rPr>
                              <w:t xml:space="preserve">Website </w:t>
                            </w:r>
                          </w:p>
                          <w:p w14:paraId="1F8B41C0" w14:textId="77777777" w:rsidR="0065432B" w:rsidRPr="00DE2EF0" w:rsidRDefault="0065432B" w:rsidP="0083138B">
                            <w:pPr>
                              <w:jc w:val="center"/>
                              <w:rPr>
                                <w:rFonts w:ascii="Footlight MT Light" w:hAnsi="Footlight MT Light"/>
                                <w:lang w:val="en-GB"/>
                              </w:rPr>
                            </w:pPr>
                            <w:r>
                              <w:rPr>
                                <w:rFonts w:ascii="Footlight MT Light" w:hAnsi="Footlight MT Light"/>
                                <w:lang w:val="en-GB"/>
                              </w:rPr>
                              <w:t xml:space="preserve">Social network </w:t>
                            </w:r>
                          </w:p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3" type="#_x0000_t202" style="position:absolute;left:0;text-align:left;margin-left:34.05pt;margin-top:581.95pt;width:469.5pt;height:165.8pt;z-index:2516828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" fillcolor="white [3201]" strokecolor="red" strokeweight="2.25pt">
                <v:textbox inset="0,,0">
                  <w:txbxContent>
                    <w:p w14:paraId="16DA6A63" w14:textId="77777777" w:rsidR="0065432B" w:rsidRPr="00DE2EF0" w:rsidRDefault="0065432B" w:rsidP="0083138B">
                      <w:pPr>
                        <w:jc w:val="center"/>
                        <w:rPr>
                          <w:rFonts w:ascii="Footlight MT Light" w:hAnsi="Footlight MT Light"/>
                          <w:lang w:val="en-GB"/>
                        </w:rPr>
                      </w:pPr>
                      <w:r w:rsidRPr="00DE2EF0">
                        <w:rPr>
                          <w:rFonts w:ascii="Footlight MT Light" w:hAnsi="Footlight MT Light"/>
                          <w:lang w:val="en-GB"/>
                        </w:rPr>
                        <w:t>Address</w:t>
                      </w:r>
                    </w:p>
                    <w:p w14:paraId="543024EA" w14:textId="77777777" w:rsidR="0065432B" w:rsidRPr="00DE2EF0" w:rsidRDefault="0065432B" w:rsidP="0083138B">
                      <w:pPr>
                        <w:jc w:val="center"/>
                        <w:rPr>
                          <w:rFonts w:ascii="Footlight MT Light" w:hAnsi="Footlight MT Light"/>
                          <w:lang w:val="en-GB"/>
                        </w:rPr>
                      </w:pPr>
                      <w:r w:rsidRPr="00DE2EF0">
                        <w:rPr>
                          <w:rFonts w:ascii="Footlight MT Light" w:hAnsi="Footlight MT Light"/>
                          <w:lang w:val="en-GB"/>
                        </w:rPr>
                        <w:t>Telephone number</w:t>
                      </w:r>
                    </w:p>
                    <w:p w14:paraId="560513C0" w14:textId="77777777" w:rsidR="0065432B" w:rsidRPr="00DE2EF0" w:rsidRDefault="0065432B" w:rsidP="0083138B">
                      <w:pPr>
                        <w:jc w:val="center"/>
                        <w:rPr>
                          <w:rFonts w:ascii="Footlight MT Light" w:hAnsi="Footlight MT Light"/>
                          <w:lang w:val="en-GB"/>
                        </w:rPr>
                      </w:pPr>
                      <w:r w:rsidRPr="00DE2EF0">
                        <w:rPr>
                          <w:rFonts w:ascii="Footlight MT Light" w:hAnsi="Footlight MT Light"/>
                          <w:lang w:val="en-GB"/>
                        </w:rPr>
                        <w:t xml:space="preserve">Email </w:t>
                      </w:r>
                    </w:p>
                    <w:p w14:paraId="1BD3986D" w14:textId="77777777" w:rsidR="0065432B" w:rsidRPr="00DE2EF0" w:rsidRDefault="0065432B" w:rsidP="0083138B">
                      <w:pPr>
                        <w:jc w:val="center"/>
                        <w:rPr>
                          <w:rFonts w:ascii="Footlight MT Light" w:hAnsi="Footlight MT Light"/>
                          <w:lang w:val="en-GB"/>
                        </w:rPr>
                      </w:pPr>
                      <w:r w:rsidRPr="00DE2EF0">
                        <w:rPr>
                          <w:rFonts w:ascii="Footlight MT Light" w:hAnsi="Footlight MT Light"/>
                          <w:lang w:val="en-GB"/>
                        </w:rPr>
                        <w:t xml:space="preserve">Website </w:t>
                      </w:r>
                    </w:p>
                    <w:p w14:paraId="1F8B41C0" w14:textId="77777777" w:rsidR="0065432B" w:rsidRPr="00DE2EF0" w:rsidRDefault="0065432B" w:rsidP="0083138B">
                      <w:pPr>
                        <w:jc w:val="center"/>
                        <w:rPr>
                          <w:rFonts w:ascii="Footlight MT Light" w:hAnsi="Footlight MT Light"/>
                          <w:lang w:val="en-GB"/>
                        </w:rPr>
                      </w:pPr>
                      <w:r>
                        <w:rPr>
                          <w:rFonts w:ascii="Footlight MT Light" w:hAnsi="Footlight MT Light"/>
                          <w:lang w:val="en-GB"/>
                        </w:rPr>
                        <w:t xml:space="preserve">Social network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8152E7" w:rsidRPr="005E6328" w:rsidSect="001033BE">
      <w:footerReference w:type="default" r:id="rId9"/>
      <w:pgSz w:w="11907" w:h="16839"/>
      <w:pgMar w:top="720" w:right="720" w:bottom="720" w:left="720" w:header="709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0B1CA" w14:textId="77777777" w:rsidR="00CE110C" w:rsidRDefault="00CE110C">
      <w:pPr>
        <w:spacing w:after="0" w:line="240" w:lineRule="auto"/>
      </w:pPr>
      <w:r>
        <w:separator/>
      </w:r>
    </w:p>
  </w:endnote>
  <w:endnote w:type="continuationSeparator" w:id="0">
    <w:p w14:paraId="40D67611" w14:textId="77777777" w:rsidR="00CE110C" w:rsidRDefault="00CE1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K Lemon Yellow Sun">
    <w:panose1 w:val="00000000000000000000"/>
    <w:charset w:val="00"/>
    <w:family w:val="modern"/>
    <w:notTrueType/>
    <w:pitch w:val="variable"/>
    <w:sig w:usb0="8000000F" w:usb1="00000002" w:usb2="00000000" w:usb3="00000000" w:csb0="0000009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11A1E" w14:textId="77777777" w:rsidR="0065432B" w:rsidRDefault="0065432B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3F4C32F" wp14:editId="5FF08C42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646545" cy="160655"/>
              <wp:effectExtent l="0" t="0" r="0" b="0"/>
              <wp:wrapNone/>
              <wp:docPr id="11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654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42ACB" w14:textId="77777777" w:rsidR="0065432B" w:rsidRDefault="0065432B">
                          <w:pPr>
                            <w:pStyle w:val="Sansinterligne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3F4C32F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34" type="#_x0000_t202" style="position:absolute;margin-left:0;margin-top:0;width:523.35pt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" filled="f" stroked="f">
              <v:textbox style="mso-fit-shape-to-text:t" inset=",0,,0">
                <w:txbxContent>
                  <w:p w14:paraId="63142ACB" w14:textId="77777777" w:rsidR="0065432B" w:rsidRDefault="0065432B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A41A3EF" wp14:editId="333AC724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6804025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9648825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381C0" w14:textId="77777777" w:rsidR="0065432B" w:rsidRDefault="0065432B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A41A3EF" id="Zone de texte 6" o:spid="_x0000_s1035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" filled="f" stroked="f">
              <v:textbox style="layout-flow:vertical">
                <w:txbxContent>
                  <w:p w14:paraId="6E9381C0" w14:textId="77777777" w:rsidR="0065432B" w:rsidRDefault="0065432B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F67635" wp14:editId="3A21D00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890802F"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" filled="f" strokecolor="black [3213]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378C37" wp14:editId="740AFFB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7203440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83567B7"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" fillcolor="black [3213]" stroked="f"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19C65" wp14:editId="09D9CB73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7203440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7301865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FEC3C0F"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A5A19" w14:textId="77777777" w:rsidR="00CE110C" w:rsidRDefault="00CE110C">
      <w:pPr>
        <w:spacing w:after="0" w:line="240" w:lineRule="auto"/>
      </w:pPr>
      <w:r>
        <w:separator/>
      </w:r>
    </w:p>
  </w:footnote>
  <w:footnote w:type="continuationSeparator" w:id="0">
    <w:p w14:paraId="3B113BE2" w14:textId="77777777" w:rsidR="00CE110C" w:rsidRDefault="00CE1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5CC"/>
    <w:multiLevelType w:val="hybridMultilevel"/>
    <w:tmpl w:val="88C691FE"/>
    <w:lvl w:ilvl="0" w:tplc="040C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E0AB9"/>
    <w:multiLevelType w:val="hybridMultilevel"/>
    <w:tmpl w:val="23E2E94E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5DC7169"/>
    <w:multiLevelType w:val="hybridMultilevel"/>
    <w:tmpl w:val="2B4C65E4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8CD4E75"/>
    <w:multiLevelType w:val="hybridMultilevel"/>
    <w:tmpl w:val="23E0B75C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EE5460"/>
    <w:multiLevelType w:val="hybridMultilevel"/>
    <w:tmpl w:val="95901E2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30E0D"/>
    <w:multiLevelType w:val="hybridMultilevel"/>
    <w:tmpl w:val="53BE3796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FA75D0"/>
    <w:multiLevelType w:val="hybridMultilevel"/>
    <w:tmpl w:val="D03ADE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0387D"/>
    <w:multiLevelType w:val="hybridMultilevel"/>
    <w:tmpl w:val="796A747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C57DA"/>
    <w:multiLevelType w:val="hybridMultilevel"/>
    <w:tmpl w:val="352C6A3C"/>
    <w:lvl w:ilvl="0" w:tplc="040C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2BB459B"/>
    <w:multiLevelType w:val="hybridMultilevel"/>
    <w:tmpl w:val="28468F68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8D661B"/>
    <w:multiLevelType w:val="hybridMultilevel"/>
    <w:tmpl w:val="DBE4364E"/>
    <w:lvl w:ilvl="0" w:tplc="040C0015">
      <w:start w:val="1"/>
      <w:numFmt w:val="upperLetter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4112FC1"/>
    <w:multiLevelType w:val="hybridMultilevel"/>
    <w:tmpl w:val="9806AD5A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8F31E4"/>
    <w:multiLevelType w:val="hybridMultilevel"/>
    <w:tmpl w:val="7D3CE0D6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8A4B25"/>
    <w:multiLevelType w:val="hybridMultilevel"/>
    <w:tmpl w:val="E78A5EC0"/>
    <w:lvl w:ilvl="0" w:tplc="92009AD8">
      <w:start w:val="9"/>
      <w:numFmt w:val="bullet"/>
      <w:lvlText w:val="-"/>
      <w:lvlJc w:val="left"/>
      <w:pPr>
        <w:ind w:left="720" w:hanging="360"/>
      </w:pPr>
      <w:rPr>
        <w:rFonts w:ascii="Raavi" w:eastAsiaTheme="minorHAnsi" w:hAnsi="Raavi" w:cs="Raav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9536A"/>
    <w:multiLevelType w:val="hybridMultilevel"/>
    <w:tmpl w:val="97FE8CE2"/>
    <w:lvl w:ilvl="0" w:tplc="040C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6F0900"/>
    <w:multiLevelType w:val="hybridMultilevel"/>
    <w:tmpl w:val="F46C58E0"/>
    <w:lvl w:ilvl="0" w:tplc="040C0015">
      <w:start w:val="1"/>
      <w:numFmt w:val="upperLetter"/>
      <w:lvlText w:val="%1."/>
      <w:lvlJc w:val="left"/>
      <w:pPr>
        <w:ind w:left="1069" w:hanging="360"/>
      </w:p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B16D20"/>
    <w:multiLevelType w:val="hybridMultilevel"/>
    <w:tmpl w:val="4E5C8CE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54B47"/>
    <w:multiLevelType w:val="hybridMultilevel"/>
    <w:tmpl w:val="BDB8F24A"/>
    <w:lvl w:ilvl="0" w:tplc="8CBC879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BB624680">
      <w:start w:val="1"/>
      <w:numFmt w:val="upperLetter"/>
      <w:lvlText w:val="%2."/>
      <w:lvlJc w:val="left"/>
      <w:pPr>
        <w:ind w:left="1429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4A35100"/>
    <w:multiLevelType w:val="hybridMultilevel"/>
    <w:tmpl w:val="51E0512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CB6722"/>
    <w:multiLevelType w:val="hybridMultilevel"/>
    <w:tmpl w:val="A1FE2D1C"/>
    <w:lvl w:ilvl="0" w:tplc="65FE55BC">
      <w:start w:val="7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C20B4"/>
    <w:multiLevelType w:val="hybridMultilevel"/>
    <w:tmpl w:val="7F88FE8C"/>
    <w:lvl w:ilvl="0" w:tplc="040C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0"/>
  </w:num>
  <w:num w:numId="4">
    <w:abstractNumId w:val="6"/>
  </w:num>
  <w:num w:numId="5">
    <w:abstractNumId w:val="17"/>
  </w:num>
  <w:num w:numId="6">
    <w:abstractNumId w:val="4"/>
  </w:num>
  <w:num w:numId="7">
    <w:abstractNumId w:val="12"/>
  </w:num>
  <w:num w:numId="8">
    <w:abstractNumId w:val="5"/>
  </w:num>
  <w:num w:numId="9">
    <w:abstractNumId w:val="3"/>
  </w:num>
  <w:num w:numId="10">
    <w:abstractNumId w:val="16"/>
  </w:num>
  <w:num w:numId="11">
    <w:abstractNumId w:val="7"/>
  </w:num>
  <w:num w:numId="12">
    <w:abstractNumId w:val="0"/>
  </w:num>
  <w:num w:numId="13">
    <w:abstractNumId w:val="19"/>
  </w:num>
  <w:num w:numId="14">
    <w:abstractNumId w:val="10"/>
  </w:num>
  <w:num w:numId="15">
    <w:abstractNumId w:val="18"/>
  </w:num>
  <w:num w:numId="16">
    <w:abstractNumId w:val="1"/>
  </w:num>
  <w:num w:numId="17">
    <w:abstractNumId w:val="8"/>
  </w:num>
  <w:num w:numId="18">
    <w:abstractNumId w:val="15"/>
  </w:num>
  <w:num w:numId="19">
    <w:abstractNumId w:val="2"/>
  </w:num>
  <w:num w:numId="20">
    <w:abstractNumId w:val="11"/>
  </w:num>
  <w:num w:numId="2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on FREEBAIRN">
    <w15:presenceInfo w15:providerId="AD" w15:userId="S-1-5-21-2741550979-3692690122-3832376278-36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40"/>
    <w:rsid w:val="00012B39"/>
    <w:rsid w:val="0003682E"/>
    <w:rsid w:val="00041022"/>
    <w:rsid w:val="00047156"/>
    <w:rsid w:val="0007135D"/>
    <w:rsid w:val="00071EFD"/>
    <w:rsid w:val="00085AA1"/>
    <w:rsid w:val="000A27FC"/>
    <w:rsid w:val="000B205F"/>
    <w:rsid w:val="000B43FE"/>
    <w:rsid w:val="000D58C1"/>
    <w:rsid w:val="000E09EE"/>
    <w:rsid w:val="001033BE"/>
    <w:rsid w:val="00124CBE"/>
    <w:rsid w:val="00136E0C"/>
    <w:rsid w:val="001728A5"/>
    <w:rsid w:val="00181325"/>
    <w:rsid w:val="0020106A"/>
    <w:rsid w:val="00203C2D"/>
    <w:rsid w:val="00207B6A"/>
    <w:rsid w:val="002320A2"/>
    <w:rsid w:val="00235223"/>
    <w:rsid w:val="00235B53"/>
    <w:rsid w:val="0024153C"/>
    <w:rsid w:val="00257505"/>
    <w:rsid w:val="00274E95"/>
    <w:rsid w:val="00280B75"/>
    <w:rsid w:val="002A7527"/>
    <w:rsid w:val="003434AD"/>
    <w:rsid w:val="0035188D"/>
    <w:rsid w:val="00362B47"/>
    <w:rsid w:val="003B25EF"/>
    <w:rsid w:val="003C110B"/>
    <w:rsid w:val="003E55B5"/>
    <w:rsid w:val="00402822"/>
    <w:rsid w:val="00434689"/>
    <w:rsid w:val="004448FD"/>
    <w:rsid w:val="00482F65"/>
    <w:rsid w:val="00487BC0"/>
    <w:rsid w:val="004B41F6"/>
    <w:rsid w:val="004B45F1"/>
    <w:rsid w:val="00516D5A"/>
    <w:rsid w:val="00572D4C"/>
    <w:rsid w:val="00573898"/>
    <w:rsid w:val="00582B58"/>
    <w:rsid w:val="005B723E"/>
    <w:rsid w:val="005E00BA"/>
    <w:rsid w:val="005E6328"/>
    <w:rsid w:val="00627D33"/>
    <w:rsid w:val="0065432B"/>
    <w:rsid w:val="00676A34"/>
    <w:rsid w:val="00690F5A"/>
    <w:rsid w:val="006B322B"/>
    <w:rsid w:val="007A5A0E"/>
    <w:rsid w:val="007C1F15"/>
    <w:rsid w:val="00811245"/>
    <w:rsid w:val="008124F4"/>
    <w:rsid w:val="0081277C"/>
    <w:rsid w:val="008152E7"/>
    <w:rsid w:val="00823F0D"/>
    <w:rsid w:val="0083138B"/>
    <w:rsid w:val="00854B9F"/>
    <w:rsid w:val="00892FC2"/>
    <w:rsid w:val="008E291C"/>
    <w:rsid w:val="00905C7C"/>
    <w:rsid w:val="009568DE"/>
    <w:rsid w:val="00965B30"/>
    <w:rsid w:val="00995857"/>
    <w:rsid w:val="009A4203"/>
    <w:rsid w:val="009C5F3E"/>
    <w:rsid w:val="009E30E5"/>
    <w:rsid w:val="009F33B5"/>
    <w:rsid w:val="00A00D0C"/>
    <w:rsid w:val="00A120FA"/>
    <w:rsid w:val="00AA6D7B"/>
    <w:rsid w:val="00AC0ECF"/>
    <w:rsid w:val="00AF2982"/>
    <w:rsid w:val="00B76EC7"/>
    <w:rsid w:val="00B82661"/>
    <w:rsid w:val="00B927D2"/>
    <w:rsid w:val="00BA421A"/>
    <w:rsid w:val="00BC0422"/>
    <w:rsid w:val="00BF254E"/>
    <w:rsid w:val="00C040B2"/>
    <w:rsid w:val="00C11F13"/>
    <w:rsid w:val="00C23698"/>
    <w:rsid w:val="00C70F40"/>
    <w:rsid w:val="00CB4334"/>
    <w:rsid w:val="00CB7202"/>
    <w:rsid w:val="00CE110C"/>
    <w:rsid w:val="00CF2D19"/>
    <w:rsid w:val="00D23696"/>
    <w:rsid w:val="00D5321D"/>
    <w:rsid w:val="00D613C3"/>
    <w:rsid w:val="00DE2EF0"/>
    <w:rsid w:val="00E16071"/>
    <w:rsid w:val="00E26ECC"/>
    <w:rsid w:val="00E37C9E"/>
    <w:rsid w:val="00E438C0"/>
    <w:rsid w:val="00E7309C"/>
    <w:rsid w:val="00EA37E3"/>
    <w:rsid w:val="00EC6D8B"/>
    <w:rsid w:val="00EE2457"/>
    <w:rsid w:val="00F049CB"/>
    <w:rsid w:val="00FE5149"/>
    <w:rsid w:val="00FF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186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7A7A7A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7F7F7F" w:themeColor="text1" w:themeTint="80"/>
      <w:sz w:val="26"/>
    </w:rPr>
  </w:style>
  <w:style w:type="character" w:styleId="Emphaseple">
    <w:name w:val="Subtle Emphasis"/>
    <w:basedOn w:val="Policepardfaut"/>
    <w:uiPriority w:val="19"/>
    <w:qFormat/>
    <w:rPr>
      <w:i/>
      <w:iCs/>
      <w:color w:val="7A7A7A" w:themeColor="accent1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D1282E" w:themeColor="text2"/>
    </w:rPr>
  </w:style>
  <w:style w:type="character" w:styleId="Rfrenceple">
    <w:name w:val="Subtle Reference"/>
    <w:basedOn w:val="Policepardfau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Lgende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36"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paragraph" w:styleId="Sansinterligne">
    <w:name w:val="No Spacing"/>
    <w:link w:val="SansinterligneCar"/>
    <w:uiPriority w:val="1"/>
    <w:qFormat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7A7A7A" w:themeColor="accent1"/>
      <w:sz w:val="2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7F7F7F" w:themeColor="text1" w:themeTint="80"/>
      <w:sz w:val="26"/>
    </w:rPr>
  </w:style>
  <w:style w:type="character" w:styleId="Emphaseple">
    <w:name w:val="Subtle Emphasis"/>
    <w:basedOn w:val="Policepardfaut"/>
    <w:uiPriority w:val="19"/>
    <w:qFormat/>
    <w:rPr>
      <w:i/>
      <w:iCs/>
      <w:color w:val="7A7A7A" w:themeColor="accent1"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D1282E" w:themeColor="text2"/>
    </w:rPr>
  </w:style>
  <w:style w:type="character" w:styleId="Rfrenceple">
    <w:name w:val="Subtle Reference"/>
    <w:basedOn w:val="Policepardfau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Rfrenceintense">
    <w:name w:val="Intense Reference"/>
    <w:basedOn w:val="Policepardfau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Titredulivre">
    <w:name w:val="Book Title"/>
    <w:basedOn w:val="Policepardfau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25\EssentialRepor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68</TotalTime>
  <Pages>2</Pages>
  <Words>166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YOURSELF!</vt:lpstr>
      <vt:lpstr>tEST YOURSELF!</vt:lpstr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YOURSELF!</dc:title>
  <dc:subject>Do you live dangerously?</dc:subject>
  <dc:creator>Boucif Salome</dc:creator>
  <cp:lastModifiedBy>Boucif Salome</cp:lastModifiedBy>
  <cp:revision>8</cp:revision>
  <cp:lastPrinted>2017-07-05T08:44:00Z</cp:lastPrinted>
  <dcterms:created xsi:type="dcterms:W3CDTF">2017-08-08T14:48:00Z</dcterms:created>
  <dcterms:modified xsi:type="dcterms:W3CDTF">2017-08-10T14:48:00Z</dcterms:modified>
</cp:coreProperties>
</file>